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FE" w:rsidRDefault="00271827">
      <w:r w:rsidRPr="00E6573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5" o:spid="_x0000_s1530" type="#_x0000_t202" style="position:absolute;left:0;text-align:left;margin-left:577.7pt;margin-top:4.45pt;width:247.15pt;height:88.1pt;z-index:251652608;visibility:visible;mso-wrap-style:square;mso-width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33/wIAAKI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iDEiJMWcvRAjxqtxBFNplMToL5TCfjdd+Cpj3AAibZiVXcnim8KcZHVhO/oUkrR15SUQNAHtNO2&#10;lfHw2AG0b/DcEeCArgz0tv8oSvAhey0s/LGSrYkpRAnBnZC+x0vKDMUCNgM/iCJvilEBZz7EMJzY&#10;pLokOX/eSaXfU9Eis0ixhJqw8ORwp7ShQ5Kzi7mNi5w1ja2Lhj/bAMdhh9rCGr4mCVCBpfE0pGzS&#10;f8ZevIk2UeiEk9nGCb312lnmWejMcn8+XQfrLFv7vwwLP0xqVpaUm0vPBeiHf5fgUysMpXMpQSUa&#10;Vho4Q0nJ3TZrJDoQaIDcPjYFcPLk5j6nYUMCWq4k+ZPQW01iJ59FcyfMw6kTz73I8fx4Fc+8MA7X&#10;+XNJd4zT10tCvU09aXYwYE5dNuJ+JdGzz0uJJGmZhknTsDbF0cWJJKZcN7y0+daENcN6FBGj4s8R&#10;WeZTbx4GkTOfTwMnDDaes4ryzFlm/mw236yy1eYqyRtbOOr1QbGpGVXhiO/pjifKULbnErWdZ5pt&#10;aDt93B5t70fnNt+K8hFaUQpoFOg3GOywqIX8gVEPQzLF6vueSIpR84FDkwczP4be02NDjo3t2CC8&#10;AKgUa4yGZaaHSbzvJNvVcNMwVrhYwgiomG1OMysGVqDIGDAIrbbT0DaTdmxbr6dfy+I3AAAA//8D&#10;AFBLAwQUAAYACAAAACEAP/8FjeAAAAALAQAADwAAAGRycy9kb3ducmV2LnhtbEyPwUrDQBCG74Lv&#10;sIzgRexmtY1JzKZIUQQPglU8T7PTJDQ7G7LbNL6925Pe5mc+/vmmXM+2FxONvnOsQS0SEMS1Mx03&#10;Gr4+X24zED4gG+wdk4Yf8rCuLi9KLIw78QdN29CIWMK+QA1tCEMhpa9bsugXbiCOu70bLYYYx0aa&#10;EU+x3PbyLklSabHjeKHFgTYt1Yft0WqQNn9LXwOq55vN93t6j5NSh73W11fz0yOIQHP4g+GsH9Wh&#10;ik47d2TjRR+zWq2WkdWQ5SDOQLrMH0Ds4pRnCmRVyv8/VL8AAAD//wMAUEsBAi0AFAAGAAgAAAAh&#10;ALaDOJL+AAAA4QEAABMAAAAAAAAAAAAAAAAAAAAAAFtDb250ZW50X1R5cGVzXS54bWxQSwECLQAU&#10;AAYACAAAACEAOP0h/9YAAACUAQAACwAAAAAAAAAAAAAAAAAvAQAAX3JlbHMvLnJlbHNQSwECLQAU&#10;AAYACAAAACEAXY2d9/8CAACiBgAADgAAAAAAAAAAAAAAAAAuAgAAZHJzL2Uyb0RvYy54bWxQSwEC&#10;LQAUAAYACAAAACEAP/8FjeAAAAALAQAADwAAAAAAAAAAAAAAAABZBQAAZHJzL2Rvd25yZXYueG1s&#10;UEsFBgAAAAAEAAQA8wAAAGYGAAAAAA==&#10;" filled="f" stroked="f" strokeweight="0" insetpen="t">
            <o:lock v:ext="edit" shapetype="t"/>
            <v:textbox style="mso-next-textbox:#Text Box 255" inset="2.85pt,2.85pt,2.85pt,2.85pt">
              <w:txbxContent>
                <w:p w:rsidR="00271827" w:rsidRDefault="00271827" w:rsidP="008026FE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271827" w:rsidRDefault="00271827" w:rsidP="008026FE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A537EB" w:rsidRPr="008026FE" w:rsidRDefault="00271827" w:rsidP="008026FE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МОУ «Средняя школа №22 имени Маршала Сергеева города Макеевки»</w:t>
                  </w:r>
                </w:p>
                <w:p w:rsidR="008026FE" w:rsidRPr="008026FE" w:rsidRDefault="008026FE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E6573B" w:rsidRPr="00E6573B">
        <w:rPr>
          <w:noProof/>
        </w:rPr>
        <w:pict>
          <v:shape id="Text Box 250" o:spid="_x0000_s1532" type="#_x0000_t202" style="position:absolute;left:0;text-align:left;margin-left:280.25pt;margin-top:17.6pt;width:249.15pt;height:469.45pt;z-index:251659776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Si/gIAAKMGAAAOAAAAZHJzL2Uyb0RvYy54bWysVVtvmzAUfp+0/2D5nXIJ4abSKSFhmtRd&#10;pHY/wAETrIHNbLekm/bfd2zSlKZ7mNbxgHw5fOf7zo3Ld4e+Q/dUKiZ4jv0LDyPKK1Ezvs/x19vS&#10;STBSmvCadILTHD9Qhd9dvX1zOQ4ZDUQruppKBCBcZeOQ41brIXNdVbW0J+pCDJTDZSNkTzRs5d6t&#10;JRkBve/cwPMidxSyHqSoqFJwupku8ZXFbxpa6c9No6hGXY6Bm7Zvad8783avLkm2l2RoWXWkQf6B&#10;RU8YB6cnqA3RBN1J9gKqZ5UUSjT6ohK9K5qGVdRqADW+d6bmpiUDtVogOGo4hUn9P9jq0/0XiVid&#10;4wDCw0kPObqlB43W4oCCpQ3QOKgM7G4GsNQHuIBEW7FquBbVN4W4KFrC93QlpRhbSmog6APa8djK&#10;uH0YANo3AXdngCZRKlMGejd+FDXYkDstLPyhkb2JKUQJgU/g93BKmaFYweEiSJMojjCq4C72gygN&#10;A+uDZI+fD1Lp91T0yCxyLKEmLDy5v1ba0CHZo4nxxkXJus7WRcefHYDhdEJtYU1fkwyowNJYGlI2&#10;6T9TL90m2yR0wiDaOqG32TirsgidqPTj5WaxKYqN/8uw8MOsZXVNuXH6WIB++HcJPrbCVDqnElSi&#10;Y7WBM5SU3O+KTqJ7Ag1Q2ucYnpmZ+5yGDQloOZPkB6G3DlKnjJLYCctw6aSxlzien67TyAvTcFM+&#10;l3TNOH29JDTa1JNuDwPm2GUz7mcSPfu8lEiynmmYNB3rc5ycjEhmynXLa5tvTVg3rWcRMSr+HJFV&#10;ufTicJE4cbxcOOFi6znrpCycVeFHUbxdF+vtWZK3tnDU64NiUzOrwhnfo48nylC2jyVqO88029R2&#10;+rA72N73T32+E/UD9KIU0CnQcDDZYdEK+QOjEaZkjtX3OyIpRt0HDl2+iPx0CWN1vpHzzW6+IbwC&#10;qBxrjKZloadRfDdItm/B0zRXuFjBDGiY7U4zHyZWIMlsYBJaccepbUbtfG+tnv4tV78BAAD//wMA&#10;UEsDBBQABgAIAAAAIQBnIGwG4AAAAAwBAAAPAAAAZHJzL2Rvd25yZXYueG1sTI9BS8NAEIXvgv9h&#10;GcGL2N1taawxmyJFETwUrOJ5mp0modndkN2m8d87PentPebjzXvFenKdGGmIbfAG9EyBIF8F2/ra&#10;wNfn6/0KREzoLXbBk4EfirAur68KzG04+w8ad6kWHOJjjgaalPpcylg15DDOQk+eb4cwOExsh1ra&#10;Ac8c7jo5VyqTDlvPHxrsadNQddydnAHpHt+zt4T65W7zvc0WOGp9PBhzezM9P4FINKU/GC71uTqU&#10;3GkfTt5G0RlYZmrJKAvFEy6AWilet2elHxZzkGUh/48ofwEAAP//AwBQSwECLQAUAAYACAAAACEA&#10;toM4kv4AAADhAQAAEwAAAAAAAAAAAAAAAAAAAAAAW0NvbnRlbnRfVHlwZXNdLnhtbFBLAQItABQA&#10;BgAIAAAAIQA4/SH/1gAAAJQBAAALAAAAAAAAAAAAAAAAAC8BAABfcmVscy8ucmVsc1BLAQItABQA&#10;BgAIAAAAIQACwiSi/gIAAKMGAAAOAAAAAAAAAAAAAAAAAC4CAABkcnMvZTJvRG9jLnhtbFBLAQIt&#10;ABQABgAIAAAAIQBnIGwG4AAAAAwBAAAPAAAAAAAAAAAAAAAAAFgFAABkcnMvZG93bnJldi54bWxQ&#10;SwUGAAAAAAQABADzAAAAZQYAAAAA&#10;" filled="f" stroked="f" strokeweight="0" insetpen="t">
            <o:lock v:ext="edit" shapetype="t"/>
            <v:textbox style="mso-next-textbox:#Text Box 250" inset="2.85pt,2.85pt,2.85pt,2.85pt">
              <w:txbxContent>
                <w:p w:rsidR="00CC3C6C" w:rsidRDefault="00CC3C6C" w:rsidP="00CC3C6C">
                  <w:pPr>
                    <w:spacing w:after="0" w:line="240" w:lineRule="auto"/>
                    <w:jc w:val="left"/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  <w:t>Ты уже настолько взрослый…</w:t>
                  </w:r>
                </w:p>
                <w:p w:rsidR="00CC3C6C" w:rsidRP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чтобы уметь выбирать друзей. В твоем окружении не должно быть людей, не</w:t>
                  </w:r>
                  <w:r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представляющих себе удовольст</w:t>
                  </w: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вие без рюмки спиртного. Не говоря уже о том, что сам ты должен избегать употребления спиртного. Надо найти в себе мужество против</w:t>
                  </w:r>
                  <w:r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остоять тем, кто пытается скло</w:t>
                  </w: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нить тебя к употреблению спиртного. </w:t>
                  </w:r>
                </w:p>
                <w:p w:rsid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     Вокруг каждого зл</w:t>
                  </w:r>
                  <w:r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оупотребляющим алкоголем, долж</w:t>
                  </w: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на быть создана атмосфера осуждения и нетерпимости. Избегай вечеринок, собирающихся с целью выпить, и людей, не представляющих себе веселье без выпивки.</w:t>
                  </w:r>
                </w:p>
                <w:p w:rsidR="00CC3C6C" w:rsidRPr="00CC3C6C" w:rsidRDefault="00CC3C6C" w:rsidP="00CC3C6C">
                  <w:pPr>
                    <w:spacing w:after="0" w:line="300" w:lineRule="auto"/>
                    <w:rPr>
                      <w:rFonts w:eastAsia="Calibri"/>
                      <w:b/>
                      <w:bCs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eastAsia="Calibri"/>
                      <w:b/>
                      <w:bCs/>
                      <w:color w:val="FF0000"/>
                      <w:kern w:val="0"/>
                      <w:sz w:val="24"/>
                      <w:szCs w:val="24"/>
                      <w:lang w:val="ru-RU"/>
                    </w:rPr>
                    <w:t>Как сказать «Нет!»</w:t>
                  </w:r>
                </w:p>
                <w:p w:rsidR="00CC3C6C" w:rsidRPr="00CC3C6C" w:rsidRDefault="00CC3C6C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1.</w:t>
                  </w:r>
                  <w:r w:rsidR="005A57BF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Н</w:t>
                  </w:r>
                  <w:r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е шепчите и не бубните, говорите с нормальной громкостью.</w:t>
                  </w:r>
                </w:p>
                <w:p w:rsidR="00CC3C6C" w:rsidRDefault="005A57BF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2.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Не смотрите в сторону, когда говорите с человеком, не смотрите в пол. Глядите ему прямо в глаза.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</w:p>
                <w:p w:rsidR="005A57BF" w:rsidRDefault="005A57BF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3.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Не улыбайтесь, если хотите, чтобы ваши слова серьезно восприняли. 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  <w:t xml:space="preserve">                       4. Когда смотрите на человека мысленно нарисуйте треугольник «</w:t>
                  </w:r>
                  <w:proofErr w:type="gramStart"/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глаза-лоб</w:t>
                  </w:r>
                  <w:proofErr w:type="gramEnd"/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» </w:t>
                  </w: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и не опускайте свои глаза ниже,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сделайте шаг назад или отклонитесь назад корпусом.    </w:t>
                  </w:r>
                </w:p>
                <w:p w:rsidR="005A57BF" w:rsidRDefault="005A57BF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5.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Держите правильную дистанцию. Стойте подальше, если вы не хотите соглашаться. Если необходимо сделайте шаг назад или отклонитесь назад корпусом 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</w:p>
                <w:p w:rsidR="00CC3C6C" w:rsidRPr="00CC3C6C" w:rsidRDefault="005A57BF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6.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Восстановите дыхание - сделайте глубокий вдох, пока </w:t>
                  </w:r>
                  <w:proofErr w:type="gramStart"/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считаете до четырёх задержите</w:t>
                  </w:r>
                  <w:proofErr w:type="gramEnd"/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дыхание и сосчитайте до четырёх, выдыхайте, пока считаете до четырёх. Повторите </w:t>
                  </w:r>
                  <w:r w:rsidR="00CC3C6C" w:rsidRPr="005A57BF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3-5 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раз.</w:t>
                  </w:r>
                </w:p>
                <w:p w:rsidR="00CC3C6C" w:rsidRP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 </w:t>
                  </w:r>
                </w:p>
                <w:p w:rsidR="00CC3C6C" w:rsidRP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</w:p>
                <w:p w:rsidR="00CC3C6C" w:rsidRP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16"/>
                      <w:szCs w:val="16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P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P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1764D" w:rsidRDefault="00C1764D" w:rsidP="00C1764D">
                  <w:pPr>
                    <w:spacing w:after="200" w:line="240" w:lineRule="auto"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1764D" w:rsidRDefault="00C1764D" w:rsidP="00E92CF2">
                  <w:pPr>
                    <w:spacing w:after="200" w:line="240" w:lineRule="auto"/>
                    <w:jc w:val="center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A537EB" w:rsidRPr="00C1764D" w:rsidRDefault="00A537EB" w:rsidP="00C1764D">
                  <w:pPr>
                    <w:pStyle w:val="21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E6573B" w:rsidRPr="00E6573B">
        <w:rPr>
          <w:noProof/>
        </w:rPr>
        <w:pict>
          <v:shape id="Text Box 253" o:spid="_x0000_s1522" type="#_x0000_t202" style="position:absolute;left:0;text-align:left;margin-left:20.45pt;margin-top:38.8pt;width:237.9pt;height:547.8pt;z-index:251660800;visibility:visible;mso-wrap-style:square;mso-width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OQ/QIAAKIGAAAOAAAAZHJzL2Uyb0RvYy54bWysVdmOmzAUfa/Uf7D8zrCEEIKGVAkJVaXp&#10;Is30AxwwwSrY1HZCplX/vdcmyTCZPlSd8oC8XM49527cvju2DTpQqZjgKfZvPIwoL0TJ+C7FXx9y&#10;J8ZIacJL0ghOU/xIFX63ePvmtu8SGohaNCWVCEC4SvouxbXWXeK6qqhpS9SN6CiHy0rIlmjYyp1b&#10;StIDetu4gedFbi9k2UlRUKXgdD1c4oXFrypa6M9VpahGTYqBm7Zvad9b83YXtyTZSdLVrDjRIP/A&#10;oiWMg9ML1JpogvaSvYBqWSGFEpW+KUTriqpiBbUaQI3vXam5r0lHrRYIjuouYVL/D7b4dPgiEStT&#10;PAkw4qSFHD3Qo0YrcUTBdGIC1HcqAbv7Diz1ES4g0Vas6u5E8U0hLrKa8B1dSin6mpISCPqAdjq2&#10;Mh4eO4D2DZ47AhzQlYHe9h9FCTZkr4WFP1ayNTGFKCHwCel7vKTMUCzgcOIFvu9FGBVwF02jwI9C&#10;64Mk5887qfR7KlpkFimWUBMWnhzulDZ0SHI2Md64yFnT2Lpo+LMDMBxOqC2s4WuSABVYGktDyib9&#10;59ybb+JNHDphEG2c0FuvnWWehU6U+7PperLOsrX/y7Dww6RmZUm5cXouQD/8uwSfWmEonUsJKtGw&#10;0sAZSkrutlkj0YFAA+T2OYVnZOY+p2FDAlquJPlB6K2CuZNH8cwJ83DqzGde7Hj+fDWPvHAervPn&#10;ku4Yp6+XhHqbetLsYMCcumzE/UqiZ5+XEknSMg2TpmFtiuOLEUlMuW54afOtCWuG9SgiRsWfI7LM&#10;p94snMTObDadOOFk4zmrOM+cZeZH0WyzylabqyRvbOGo1wfFpmZUhSO+Jx9PlKFszyVqO88029B2&#10;+rg92t4PTMBMV25F+QitKAU0CvQbDHZY1EL+wKiHIZli9X1PJMWo+cChySeRP5/CVB1v5HizHW8I&#10;LwAqxRqjYZnpYRLvO8l2NXgaxgoXSxgBFbPN+cQKFJkNDEKr7TS0zaQd763V069l8RsAAP//AwBQ&#10;SwMEFAAGAAgAAAAhAIXdPc3gAAAACwEAAA8AAABkcnMvZG93bnJldi54bWxMj8FOwzAMhu+TeIfI&#10;SFwmlmZ0ZStNJzSBkDggMRBnr/Haak1SNVlX3h5zgqN/f/r9udhOthMjDaH1ToNaJCDIVd60rtbw&#10;+fF8uwYRIjqDnXek4ZsCbMurWYG58Rf3TuM+1oJLXMhRQxNjn0sZqoYshoXvyfHu6AeLkcehlmbA&#10;C5fbTi6TJJMWW8cXGuxp11B12p+tBmk3r9lLRPU03329ZXc4KnU6an1zPT0+gIg0xT8YfvVZHUp2&#10;OvizM0F0GtJkwyTnS5WCYGClsnsQB07UKl2DLAv5/4fyBwAA//8DAFBLAQItABQABgAIAAAAIQC2&#10;gziS/gAAAOEBAAATAAAAAAAAAAAAAAAAAAAAAABbQ29udGVudF9UeXBlc10ueG1sUEsBAi0AFAAG&#10;AAgAAAAhADj9If/WAAAAlAEAAAsAAAAAAAAAAAAAAAAALwEAAF9yZWxzLy5yZWxzUEsBAi0AFAAG&#10;AAgAAAAhABjRs5D9AgAAogYAAA4AAAAAAAAAAAAAAAAALgIAAGRycy9lMm9Eb2MueG1sUEsBAi0A&#10;FAAGAAgAAAAhAIXdPc3gAAAACwEAAA8AAAAAAAAAAAAAAAAAVwUAAGRycy9kb3ducmV2LnhtbFBL&#10;BQYAAAAABAAEAPMAAABkBgAAAAA=&#10;" filled="f" stroked="f" strokeweight="0" insetpen="t">
            <o:lock v:ext="edit" shapetype="t"/>
            <v:textbox style="mso-next-textbox:#Text Box 253" inset="2.85pt,2.85pt,2.85pt,2.85pt">
              <w:txbxContent>
                <w:p w:rsidR="00CC3C6C" w:rsidRPr="00CC3C6C" w:rsidRDefault="00CC3C6C" w:rsidP="00CC3C6C">
                  <w:pPr>
                    <w:pStyle w:val="20"/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i w:val="0"/>
                      <w:color w:val="FF000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b/>
                      <w:i w:val="0"/>
                      <w:color w:val="FF0000"/>
                      <w:sz w:val="24"/>
                      <w:szCs w:val="24"/>
                      <w:lang w:val="ru-RU"/>
                    </w:rPr>
                    <w:t>Уголовная ответственность.</w:t>
                  </w:r>
                </w:p>
                <w:p w:rsidR="00CC3C6C" w:rsidRDefault="00CC3C6C" w:rsidP="00CC3C6C">
                  <w:pPr>
                    <w:pStyle w:val="20"/>
                    <w:spacing w:line="24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CC3C6C" w:rsidRPr="007D2E52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7D2E52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Статья </w:t>
                  </w:r>
                  <w:r w:rsidR="00271827" w:rsidRPr="007D2E52"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178 </w:t>
                  </w:r>
                  <w:proofErr w:type="spellStart"/>
                  <w:r w:rsidR="00271827" w:rsidRPr="007D2E52"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КУоАП</w:t>
                  </w:r>
                  <w:proofErr w:type="spellEnd"/>
                  <w:r w:rsidR="00271827" w:rsidRPr="007D2E52"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Распитие </w:t>
                  </w:r>
                  <w:proofErr w:type="gramStart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алкогольной</w:t>
                  </w:r>
                  <w:proofErr w:type="gramEnd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и спиртосодержащей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продукции либо наркотических средств или 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псих</w:t>
                  </w: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отропных веществ  </w:t>
                  </w: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общественных 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proofErr w:type="gramStart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местах</w:t>
                  </w:r>
                  <w:proofErr w:type="gramEnd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.</w:t>
                  </w:r>
                </w:p>
                <w:p w:rsidR="007D2E52" w:rsidRDefault="007D2E52" w:rsidP="007D2E52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CC3C6C" w:rsidRPr="007D2E52" w:rsidRDefault="007D2E52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7D2E52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Статья </w:t>
                  </w:r>
                  <w:r w:rsidRPr="007D2E52"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178 </w:t>
                  </w:r>
                  <w:proofErr w:type="spellStart"/>
                  <w:r w:rsidRPr="007D2E52"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КУоАП</w:t>
                  </w:r>
                  <w:proofErr w:type="spellEnd"/>
                  <w:r w:rsidRPr="007D2E52"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</w:t>
                  </w:r>
                  <w:r w:rsidRPr="007D2E52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7D2E52"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ч.1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Появление  </w:t>
                  </w: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в общественных местах в </w:t>
                  </w: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состоянии опьянения</w:t>
                  </w: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.</w:t>
                  </w: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CC3C6C" w:rsidRPr="007D2E52" w:rsidRDefault="007D2E52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7D2E52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Статья </w:t>
                  </w:r>
                  <w:r w:rsidRPr="007D2E52"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178 </w:t>
                  </w:r>
                  <w:proofErr w:type="spellStart"/>
                  <w:r w:rsidRPr="007D2E52"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КУоАП</w:t>
                  </w:r>
                  <w:proofErr w:type="spellEnd"/>
                  <w:r w:rsidRPr="007D2E52"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</w:t>
                  </w:r>
                  <w:r w:rsidRPr="007D2E52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7D2E52"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</w:rPr>
                    <w:t>ч.</w:t>
                  </w:r>
                  <w:r w:rsidRPr="007D2E52">
                    <w:rPr>
                      <w:rFonts w:ascii="Times New Roman" w:hAnsi="Times New Roman" w:cs="Times New Roman"/>
                      <w:i w:val="0"/>
                      <w:color w:val="000000"/>
                      <w:sz w:val="24"/>
                      <w:szCs w:val="24"/>
                      <w:shd w:val="clear" w:color="auto" w:fill="FFFFFF"/>
                      <w:lang w:val="ru-RU"/>
                    </w:rPr>
                    <w:t>2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Распитие и появление, а также употребление наркотических, психотропных веществ несовершеннолетними в возрасте до 16 лет.</w:t>
                  </w:r>
                </w:p>
                <w:p w:rsidR="00E92CF2" w:rsidRPr="00E92CF2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Влечет наложение административного штрафана родителей или их законных представителей  в размере от </w:t>
                  </w:r>
                  <w:r w:rsidR="007D2E52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6</w:t>
                  </w: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до </w:t>
                  </w:r>
                  <w:r w:rsidR="007D2E52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8</w:t>
                  </w: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минимальных размеров оплаты труда.</w:t>
                  </w:r>
                </w:p>
                <w:p w:rsidR="00EA23B9" w:rsidRPr="00BA7FB3" w:rsidRDefault="00E6573B" w:rsidP="00CC3C6C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E6573B">
                    <w:rPr>
                      <w:sz w:val="20"/>
                      <w:szCs w:val="20"/>
                      <w:lang w:val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4.25pt;height:151.6pt">
                        <v:imagedata r:id="rId6" o:title=""/>
                        <v:shadow on="t" opacity=".5" offset="-6pt,-6pt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="00E6573B" w:rsidRPr="00E6573B">
        <w:rPr>
          <w:noProof/>
        </w:rPr>
        <w:pict>
          <v:group id="Group 260" o:spid="_x0000_s1518" style="position:absolute;left:0;text-align:left;margin-left:14.15pt;margin-top:25.4pt;width:210.75pt;height:7.75pt;z-index:25165568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xB2wMAAGoRAAAOAAAAZHJzL2Uyb0RvYy54bWzsWN1v2zYQfx/Q/4Hgu6MPy/pClCJ27GBA&#10;thVLhz3TEiURlUiVpKOkw/73HUk5sZNuK1og7YP1IPCk8/Hud3c/nnz+9r7v0B2Vigle4ODMx4jy&#10;UlSMNwX+4/1mlmKkNOEV6QSnBX6gCr+9ePPT+TjkNBSt6CoqERjhKh+HArdaD7nnqbKlPVFnYqAc&#10;XtZC9kSDKBuvkmQE633nhb4fe6OQ1SBFSZWCp1fuJb6w9uualvq3ulZUo67A4Ju2d2nvW3P3Ls5J&#10;3kgytKyc3CBf4UVPGIdNH01dEU3QTrIXpnpWSqFErc9K0XuirllJbQwQTeA/i+Zait1gY2nysRke&#10;YQJon+H01WbLX+/eScSqAocJRpz0kCO7LQpji844NDkoXcvhdngnXYiwvBHlBwXgec/fG7lxymg7&#10;/iIqMEh2Wlh07mvZGxMQN7q3SXh4TAK916iEh2Ew96NwgVEJ7+IwWcxdksoWMml+FaTRPAIdjEAB&#10;UAvi1J8SWbbrAyuLReispGGYxcaKR3LngnV7ctPUChSfesJXfRu+ty0ZqE2bMtDt8YVOcPj+DlVJ&#10;eNNRwDgwbpn9QXEPsHLoIi5WLejRSynF2FJSgV8BGJke223ePwwAsLUCMR2YMYKCjP1vEv4Dzn1K&#10;ksAHrX/DkuSDVPqaih6ZRYElxGfTTe5ulHaw71VM9pXoWLVhXWcF2WxXnUR3BDp0s1mtXC4hU0dq&#10;HTfKXJifOYvuCbU97rYhOTgMS6NpXLf991cWhJG/DLPZJk6TWbSJFrMs8dOZH2TLLPajLLra/G3c&#10;DaK8ZVVF+Q3jdM8FQfRltTCxkutiywZotAVOugaIcWKHo5DUYeS+vaYaPVLrmQaG7FhfYKhzuFw7&#10;mHpY8wqwILkmrHNr7zgKW/EAxTEil5uFn0TzdJZAc82i+dqfLdPNana5CuI4WS9Xy3VwjMjaoqy+&#10;HRTryD5lRhA7iO62rUZUMVM780UWQo1XDDg6TFy8yGFYaomRFPpPpltb+wZfY+MIyJW9JiAfrTsg&#10;njY+wGmK7QkqKL19HdmWMl3kenQrqgfoKPDBphaOPVi0Qn7CaIQjpMDq445IilH3M4denceLJIYz&#10;51CQh8L2UCC8BFMF1hi55Uq7c2o3SNa0sFNgo+XiEui0ZraxTJc7r8B/IwCNvRafZZ/js/D781kW&#10;RFGUAtu+OB4MKZgj5hX5LMtOfHbM5Cc+O/HZj8hnc/g8eDmf2eHzaLCC8+Z157MsXURxAqPs9+ez&#10;GK4s+9yUcprPTvPZaT4z0+gXzGf26xM+6O3MOf35YP4xOJTtPPf0F8nFPwAAAP//AwBQSwMEFAAG&#10;AAgAAAAhACQwAevfAAAACgEAAA8AAABkcnMvZG93bnJldi54bWxMj01Lw0AQhu+C/2EZwZvdTUqK&#10;xmxKKeqpCLaCeJtmp0lodjdkt0n67x1Pepx3Ht6PYj3bTow0hNY7DclCgSBXedO6WsPn4fXhEUSI&#10;6Ax23pGGKwVYl7c3BebGT+6Dxn2sBZu4kKOGJsY+lzJUDVkMC9+T49/JDxYjn0MtzYATm9tOpkqt&#10;pMXWcUKDPW0bqs77i9XwNuG0WSYv4+582l6/D9n71y4hre/v5s0ziEhz/IPhtz5Xh5I7Hf3FmSA6&#10;DdkqY5J1pVIQDCyfUh53ZCVRCciykP8nlD8AAAD//wMAUEsBAi0AFAAGAAgAAAAhALaDOJL+AAAA&#10;4QEAABMAAAAAAAAAAAAAAAAAAAAAAFtDb250ZW50X1R5cGVzXS54bWxQSwECLQAUAAYACAAAACEA&#10;OP0h/9YAAACUAQAACwAAAAAAAAAAAAAAAAAvAQAAX3JlbHMvLnJlbHNQSwECLQAUAAYACAAAACEA&#10;82CcQdsDAABqEQAADgAAAAAAAAAAAAAAAAAuAgAAZHJzL2Uyb0RvYy54bWxQSwECLQAUAAYACAAA&#10;ACEAJDAB698AAAAKAQAADwAAAAAAAAAAAAAAAAA1BgAAZHJzL2Rvd25yZXYueG1sUEsFBgAAAAAE&#10;AAQA8wAAAEEHAAAAAA==&#10;">
            <v:rect id="Rectangle 261" o:spid="_x0000_s1519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nt7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bP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H57e+AAAA2wAAAA8AAAAAAAAAAAAAAAAAmAIAAGRycy9kb3ducmV2&#10;LnhtbFBLBQYAAAAABAAEAPUAAACD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2" o:spid="_x0000_s1520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nUMYA&#10;AADbAAAADwAAAGRycy9kb3ducmV2LnhtbESPW2vCQBSE3wX/w3IKfSm6qRQv0VWK0iqCiDfw8Zg9&#10;TYLZszG7avrvu0LBx2FmvmFGk9oU4kaVyy0reG9HIIgTq3NOFex3X60+COeRNRaWScEvOZiMm40R&#10;xtreeUO3rU9FgLCLUUHmfRlL6ZKMDLq2LYmD92Mrgz7IKpW6wnuAm0J2oqgrDeYcFjIsaZpRct5e&#10;jYLke1We5uvpvLe/zIrLYXZcvpkPpV5f6s8hCE+1f4b/2wutoDOA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nUM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3" o:spid="_x0000_s1521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q+sUA&#10;AADbAAAADwAAAGRycy9kb3ducmV2LnhtbESPwWoCQQyG7wXfYYjQW521WilbR7GiUCsitaXndCed&#10;XdzJLDujrm9vDoUew5//y5fpvPO1OlMbq8AGhoMMFHERbMXOwNfn+uEZVEzIFuvAZOBKEeaz3t0U&#10;cxsu/EHnQ3JKIBxzNFCm1ORax6Ikj3EQGmLJfkPrMcnYOm1bvAjc1/oxyybaY8VyocSGliUVx8PJ&#10;i8Z4u/ou3HrnXveL4WlDx/enn5Ux9/1u8QIqUZf+l//ab9bASOzlFwG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ar6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E6573B" w:rsidRPr="00E6573B">
        <w:rPr>
          <w:noProof/>
        </w:rPr>
        <w:pict>
          <v:shape id="Text Box 254" o:spid="_x0000_s1531" type="#_x0000_t202" style="position:absolute;left:0;text-align:left;margin-left:28.25pt;margin-top:21.2pt;width:210.75pt;height:43.75pt;z-index:251651584;visibility:visible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mb+gIAAKEGAAAOAAAAZHJzL2Uyb0RvYy54bWysVcuOmzAU3VfqP1jeMzwCCUFDqoSEqtL0&#10;Ic30AxwwwSrY1HZCplX/vdcmyTCZLqpOWSBf+3J8zn1x++7YNuhApWKCp9i/8TCivBAl47sUf33I&#10;nRgjpQkvSSM4TfEjVfjd4u2b275LaCBq0ZRUIgDhKum7FNdad4nrqqKmLVE3oqMcDishW6LBlDu3&#10;lKQH9LZxA8+bur2QZSdFQZWC3fVwiBcWv6pooT9XlaIaNSkGbtq+pX1vzdtd3JJkJ0lXs+JEg/wD&#10;i5YwDpdeoNZEE7SX7AVUywoplKj0TSFaV1QVK6jVAGp870rNfU06arVAcFR3CZP6f7DFp8MXiViZ&#10;4omPESct5OiBHjVaiSMKotAEqO9UAn73HXjqIxxAoq1Y1d2J4ptCXGQ14Tu6lFL0NSUlEDRop20r&#10;4+GxA2jf4LkjwAFdGeht/1GU4EP2Wlj4YyVbE1OIEoI7IX2Pl5QZigVsBpPYDyI4KuAsiiKw7BUk&#10;OX/dSaXfU9Eis0ixhJKw6ORwp7RhQ5Kzi7mMi5w1jS2Lhj/bAMdhh9q6Gr4mCTCBpfE0nGzOf869&#10;+SbexKETBtONE3rrtbPMs9CZ5v4sWk/WWbb2fxkWfpjUrCwpN5ee688P/y6/p04YKudSgUo0rDRw&#10;hpKSu23WSHQgUP+5fU7hGbm5z2nYkICWK0l+EHqrYO7k03jmhHkYOfOZFzueP1/Np144D9f5c0l3&#10;jNPXS0K9zTxpdjBfTk024n4l0bPPS4kkaZmGQdOwNsXxxYkkplo3vLT51oQ1w3oUEaPizxFZ5pE3&#10;CyexM5tFEyecbDxnFeeZs8z86XS2WWWrzVWSN7Zw1OuDYlMzqsIR39MdT5ShbM8lahvP9NrQdfq4&#10;PdrWv3T5VpSP0IlSQKNAT8Fch0Ut5A+MepiRKVbf90RSjJoPHHp8MvXnEQzVsSHHxnZsEF4AVIo1&#10;RsMy08Mg3neS7Wq4aZgqXCxhAlTMNqcZFQMrUGQMmINW22lmm0E7tq3X059l8RsAAP//AwBQSwME&#10;FAAGAAgAAAAhAOM+Q5DfAAAACQEAAA8AAABkcnMvZG93bnJldi54bWxMj8FKw0AQhu+C77CM4EXs&#10;JmkamphNkaIIHgpW6XmanSah2d2Q3abx7R1Pepz5P/75ptzMphcTjb5zVkG8iECQrZ3ubKPg6/P1&#10;cQ3CB7Qae2dJwTd52FS3NyUW2l3tB0370Agusb5ABW0IQyGlr1sy6BduIMvZyY0GA49jI/WIVy43&#10;vUyiKJMGO8sXWhxo21J93l+MAmny9+wtYPzysD3ssiVOcXw+KXV/Nz8/gQg0hz8YfvVZHSp2OrqL&#10;1V70ClbZikkFaZKC4Dxdxrw4MpjkOciqlP8/qH4AAAD//wMAUEsBAi0AFAAGAAgAAAAhALaDOJL+&#10;AAAA4QEAABMAAAAAAAAAAAAAAAAAAAAAAFtDb250ZW50X1R5cGVzXS54bWxQSwECLQAUAAYACAAA&#10;ACEAOP0h/9YAAACUAQAACwAAAAAAAAAAAAAAAAAvAQAAX3JlbHMvLnJlbHNQSwECLQAUAAYACAAA&#10;ACEALq55m/oCAAChBgAADgAAAAAAAAAAAAAAAAAuAgAAZHJzL2Uyb0RvYy54bWxQSwECLQAUAAYA&#10;CAAAACEA4z5DkN8AAAAJAQAADwAAAAAAAAAAAAAAAABUBQAAZHJzL2Rvd25yZXYueG1sUEsFBgAA&#10;AAAEAAQA8wAAAGAGAAAAAA==&#10;" filled="f" stroked="f" strokeweight="0" insetpen="t">
            <o:lock v:ext="edit" shapetype="t"/>
            <v:textbox style="mso-next-textbox:#Text Box 254" inset="2.85pt,2.85pt,2.85pt,2.85pt">
              <w:txbxContent>
                <w:p w:rsidR="00A537EB" w:rsidRPr="00E663BD" w:rsidRDefault="00A537EB">
                  <w:pPr>
                    <w:pStyle w:val="4"/>
                    <w:rPr>
                      <w:i/>
                      <w:color w:val="002060"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E6573B" w:rsidRPr="00E6573B">
        <w:rPr>
          <w:noProof/>
        </w:rPr>
        <w:pict>
          <v:shape id="Text Box 473" o:spid="_x0000_s1529" type="#_x0000_t202" style="position:absolute;left:0;text-align:left;margin-left:348.95pt;margin-top:513.95pt;width:84.9pt;height:52.65pt;z-index:2516474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2ytAIAALoFAAAOAAAAZHJzL2Uyb0RvYy54bWysVG1vmzAQ/j5p/8Hyd8pLHAKopGpDmCZ1&#10;L1K7H+CACdbARrYb0k397zubJE1bTZq28QHZvvNz99w9vsurfd+hHVOaS5Hj8CLAiIlK1lxsc/zt&#10;vvQSjLShoqadFCzHj0zjq+X7d5fjkLFItrKrmUIAInQ2DjlujRky39dVy3qqL+TABBgbqXpqYKu2&#10;fq3oCOh950dBEPujVPWgZMW0htNiMuKlw28aVpkvTaOZQV2OITfj/sr9N/bvLy9ptlV0aHl1SIP+&#10;RRY95QKCnqAKaih6UPwNVM8rJbVszEUle182Da+Y4wBswuAVm7uWDsxxgeLo4VQm/f9gq8+7rwrx&#10;OsezGUaC9tCje7Y36EbuEVnMbIHGQWfgdzeAp9mDARrtyOrhVlbfNRJy1VKxZddKybFltIYEQ3vT&#10;P7s64WgLshk/yRoC0QcjHdC+Ub2tHtQDATo06vHUHJtMZUMGiySagakCWxwn8XzuQtDseHtQ2nxg&#10;skd2kWMFzXfodHerjc2GZkcXG0zIknedE0AnXhyA43QCseGqtdksXD9/pkG6TtYJ8UgUrz0SFIV3&#10;Xa6IF5fhYl7MitWqCJ9s3JBkLa9rJmyYo7ZC8me9O6h8UsVJXVp2vLZwNiWttptVp9COgrZL9x0K&#10;cubmv0zDFQG4vKIURiS4iVKvjJOFR0oy99JFkHhBmN6kcUBSUpQvKd1ywf6dEhpznM6j+SSm33IL&#10;3PeWG816bmB6dLzPcXJyopmV4FrUrrWG8m5an5XCpv9cCmj3sdFOsFajk1rNfrMHFKvijawfQbpK&#10;grJAhDDyYNFK9QOjEcZHjgXMN4y6jwLEn4aE2GnjNmS+iGCjzi2bcwsVFQDl2GA0LVdmmlAPg+Lb&#10;FuIcn9s1PJiSOy0/53R4ZjAgHKXDMLMT6HzvvJ5H7vIXAAAA//8DAFBLAwQUAAYACAAAACEAAQwS&#10;0t8AAAANAQAADwAAAGRycy9kb3ducmV2LnhtbEyPzU7DMBCE70i8g7VI3KidFPJHnAoVOAOFB3Bj&#10;E4fE6yh228DTsz3BbXdnNPtNvVncyI5mDr1HCclKADPYet1jJ+Hj/fmmABaiQq1Gj0bCtwmwaS4v&#10;alVpf8I3c9zFjlEIhkpJsDFOFeehtcapsPKTQdI+/exUpHXuuJ7VicLdyFMhMu5Uj/TBqslsrWmH&#10;3cFJKIR7GYYyfQ3u9ie5s9tH/zR9SXl9tTzcA4tmiX9mOOMTOjTEtPcH1IGNErIyL8lKgkjPE1mK&#10;LM+B7emUrNcp8Kbm/1s0vwAAAP//AwBQSwECLQAUAAYACAAAACEAtoM4kv4AAADhAQAAEwAAAAAA&#10;AAAAAAAAAAAAAAAAW0NvbnRlbnRfVHlwZXNdLnhtbFBLAQItABQABgAIAAAAIQA4/SH/1gAAAJQB&#10;AAALAAAAAAAAAAAAAAAAAC8BAABfcmVscy8ucmVsc1BLAQItABQABgAIAAAAIQC/aA2ytAIAALoF&#10;AAAOAAAAAAAAAAAAAAAAAC4CAABkcnMvZTJvRG9jLnhtbFBLAQItABQABgAIAAAAIQABDBLS3wAA&#10;AA0BAAAPAAAAAAAAAAAAAAAAAA4FAABkcnMvZG93bnJldi54bWxQSwUGAAAAAAQABADzAAAAGgYA&#10;AAAA&#10;" filled="f" stroked="f">
            <v:textbox style="mso-next-textbox:#Text Box 473;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  <w:r w:rsidR="00E6573B" w:rsidRPr="00E6573B">
        <w:rPr>
          <w:noProof/>
        </w:rPr>
        <w:pict>
          <v:shape id="Text Box 257" o:spid="_x0000_s1524" type="#_x0000_t202" style="position:absolute;left:0;text-align:left;margin-left:302.85pt;margin-top:351.85pt;width:171pt;height:42.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iq/AIAAKE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Jl&#10;iic+Rpy0kKMHetRoJY5oMgtNgPpOJeB334GnPsIBJNqKVd2dKL4pxEVWE76jSylFX1NSAkGDdtq2&#10;Mh4eO4D2DZ47AhzQlYHe9h9FCT5kr4WFP1ayNTGFKCG4E9L3eEmZoVjA5sQP/dCDowLOZtM4nNmc&#10;uiQ5f91Jpd9T0SKzSLGEkrDo5HCntGFDkrOLuYyLnDWNLYuGP9sAx2GH2roaviYJMIGl8TScbM5/&#10;xl68iTZR4AST+cYJvPXaWeZZ4MxzP5ytp+ssW/u/DAs/SGpWlpSbS8/15wd/l99TJwyVc6lAJRpW&#10;GjhDScndNmskOhCo/9w+NgNw8uTmPqdhQwJariT5k8BbTWInn0ehE+TBzIlDL3I8P17Fcy+Ig3X+&#10;XNId4/T1klBvM0+aHcyXU5ONuF9J9OzzUiJJWqZh0DSsTXF0cSKJqdYNL22+NWHNsB5FxKj4c0SW&#10;+cwLg2nkhOFs6gTTjeesojxzlpk/n4ebVbbaXCV5YwtHvT4oNjWjKhzxPd3xRBnK9lyitvFMrw1d&#10;p4/bo239S5dvRfkInSgFNAr0FMx1WNRC/sCohxmZYvV9TyTFqPnAocencz+ewVAdG3JsbMcG4QVA&#10;pVhjNCwzPQzifSfZroabzlNlCRMgZ7Y5zagYWIEiY8ActNpOM9sM2rFtvZ7+LIvfAAAA//8DAFBL&#10;AwQUAAYACAAAACEAKTLs1d4AAAALAQAADwAAAGRycy9kb3ducmV2LnhtbEyPQU/DMAyF70j8h8hI&#10;3FjCGGvXNZ1QNTgiUeCeNV5b0ThVk62FX485sduz39Pz53w3u16ccQydJw33CwUCqfa2o0bDx/vz&#10;XQoiREPW9J5QwzcG2BXXV7nJrJ/oDc9VbASXUMiMhjbGIZMy1C06ExZ+QGLv6EdnIo9jI+1oJi53&#10;vVwqtZbOdMQXWjNg2WL9VZ2chs+fedgv6+MeV6Hqp9fSli9otb69mZ+2ICLO8T8Mf/iMDgUzHfyJ&#10;bBC9hrV6TDiqIVEPLDixWSUsDrxJ0wRkkcvLH4pfAAAA//8DAFBLAQItABQABgAIAAAAIQC2gziS&#10;/gAAAOEBAAATAAAAAAAAAAAAAAAAAAAAAABbQ29udGVudF9UeXBlc10ueG1sUEsBAi0AFAAGAAgA&#10;AAAhADj9If/WAAAAlAEAAAsAAAAAAAAAAAAAAAAALwEAAF9yZWxzLy5yZWxzUEsBAi0AFAAGAAgA&#10;AAAhANadOKr8AgAAoQYAAA4AAAAAAAAAAAAAAAAALgIAAGRycy9lMm9Eb2MueG1sUEsBAi0AFAAG&#10;AAgAAAAhACky7NXeAAAACwEAAA8AAAAAAAAAAAAAAAAAVgUAAGRycy9kb3ducmV2LnhtbFBLBQYA&#10;AAAABAAEAPMAAABhBgAAAAA=&#10;" filled="f" stroked="f" strokeweight="0" insetpen="t">
            <o:lock v:ext="edit" shapetype="t"/>
            <v:textbox style="mso-next-textbox:#Text Box 257;mso-fit-shape-to-text:t" inset="2.85pt,2.85pt,2.85pt,2.85pt">
              <w:txbxContent>
                <w:p w:rsidR="00A537EB" w:rsidRPr="00FF0996" w:rsidRDefault="00A537EB">
                  <w:pPr>
                    <w:pStyle w:val="a7"/>
                    <w:rPr>
                      <w:caps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E6573B" w:rsidRPr="00E6573B">
        <w:rPr>
          <w:noProof/>
        </w:rPr>
        <w:pict>
          <v:rect id="Rectangle 12" o:spid="_x0000_s1523" style="position:absolute;left:0;text-align:left;margin-left:341.95pt;margin-top:517.15pt;width:108pt;height:54pt;z-index:25164851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43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G6OESct5OgLRI3wXUORP8GoZmVJTW5NrPpOJXDkrruVRq3qbkTxTSEushpO0KWUoq8pKYGhD3Cn&#10;Zavj/qEDbIviXsAYRwEg2vYfRQl7yF4LG8xjJVtzDYQJHW3OHs45o0eNClj0p5EfepDaAr6F8SwG&#10;G4i6JHk83Uml31PRImOkWII6i04ON0oPWx+3mMu4yFnT2Lpo+MUCYA4r1BbWcJokwARMs9Nwskn/&#10;Offmm3gTB04wCTdO4K3XzjLPAifM/Wi2nq6zbO3/Miz8IBkCbC59LEA/+LsEn1phKJ1zCSrRsNLA&#10;GUpK7rZZI9GBmAawzyk8o23uJQ0bPdDyTJI/CbzVZO7kYRw5QR7MnHnkxY7nz1fz0AvmwTq/lHTD&#10;OH29JNTbzJNmB0V46rIR92cSc/u8lEiSlmmYNA1rUww1Ao/ZRBJTrRteWlsT1gz2KCJGxZ8jssxn&#10;XhRMYyeKZlMnmG48ZxXnmbPM/DCMNqtstXmW5I0tHPX6oNjUjKpwxPd0xxNlKNvHErWNZ3pt6OSt&#10;KB+g76SAtoAOgjEORi3kD4x6GIkpVt/3RFKMmg8cOnoazqIQZujYkWNnO3YILwAqxRqjwcz0MHf3&#10;nWS7Gm7ybRtysYR+r5htRTMLBlbA3zgw9qyS04g2c3Xs211PP5LFb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Uphe&#10;N/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<o:lock v:ext="edit" shapetype="t"/>
            <v:textbox inset="2.88pt,2.88pt,2.88pt,2.88pt"/>
          </v:rect>
        </w:pic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271827" w:rsidP="008026FE">
      <w:pPr>
        <w:rPr>
          <w:lang w:val="ru-RU"/>
        </w:rPr>
      </w:pPr>
      <w:r w:rsidRPr="00E6573B">
        <w:rPr>
          <w:noProof/>
        </w:rPr>
        <w:pict>
          <v:group id="Group 264" o:spid="_x0000_s1525" style="position:absolute;left:0;text-align:left;margin-left:576.7pt;margin-top:73.4pt;width:168.5pt;height:6.5pt;z-index:25165670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7u5DF+IAAAANAQAADwAAAGRycy9kb3ducmV2LnhtbEyPwU7DMBBE70j8g7VI3Khjt0ElxKmqCjhV&#10;SG2REDc33iZRYzuK3ST9e7YnOM7s0+xMvppsywbsQ+OdAjFLgKErvWlcpeDr8P60BBaidka33qGC&#10;KwZYFfd3uc6MH90Oh32sGIW4kGkFdYxdxnkoa7Q6zHyHjm4n31sdSfYVN70eKdy2XCbJM7e6cfSh&#10;1h1uaizP+4tV8DHqcT0Xb8P2fNpcfw7p5/dWoFKPD9P6FVjEKf7BcKtP1aGgTkd/cSawlrRI5wti&#10;FUiRSmA3ZPGSkHUkSy4l8CLn/1cUvwAAAP//AwBQSwECLQAUAAYACAAAACEAtoM4kv4AAADhAQAA&#10;EwAAAAAAAAAAAAAAAAAAAAAAW0NvbnRlbnRfVHlwZXNdLnhtbFBLAQItABQABgAIAAAAIQA4/SH/&#10;1gAAAJQBAAALAAAAAAAAAAAAAAAAAC8BAABfcmVscy8ucmVsc1BLAQItABQABgAIAAAAIQCYky1C&#10;1AMAAGoRAAAOAAAAAAAAAAAAAAAAAC4CAABkcnMvZTJvRG9jLnhtbFBLAQItABQABgAIAAAAIQDu&#10;7kMX4gAAAA0BAAAPAAAAAAAAAAAAAAAAAC4GAABkcnMvZG93bnJldi54bWxQSwUGAAAAAAQABADz&#10;AAAAPQcAAAAA&#10;">
            <v:rect id="Rectangle 265" o:spid="_x0000_s1526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6" o:spid="_x0000_s1527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7" o:spid="_x0000_s1528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8026FE" w:rsidRPr="00D029BC" w:rsidRDefault="00E6573B" w:rsidP="00D029BC">
      <w:pPr>
        <w:tabs>
          <w:tab w:val="left" w:pos="13041"/>
        </w:tabs>
        <w:jc w:val="right"/>
        <w:rPr>
          <w:i/>
          <w:sz w:val="20"/>
          <w:szCs w:val="20"/>
          <w:lang w:val="ru-RU"/>
        </w:rPr>
      </w:pPr>
      <w:r w:rsidRPr="00E6573B">
        <w:rPr>
          <w:noProof/>
        </w:rPr>
        <w:pict>
          <v:shape id="Text Box 252" o:spid="_x0000_s1517" type="#_x0000_t202" style="position:absolute;left:0;text-align:left;margin-left:576.7pt;margin-top:138.55pt;width:248.3pt;height:140.85pt;z-index:251650560;visibility:visible;mso-wrap-style:non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5++gIAAKIGAAAOAAAAZHJzL2Uyb0RvYy54bWysVdmOmzAUfa/Uf7B4Z4CEhEVDqoSlqjRd&#10;pJl+gAMmWAWb2k7ItOq/99okGSbTh6pTHpCXy7nn3I3bd8euRQciJOUssbwb10KElbyibJdYXx8K&#10;O7SQVJhVuOWMJNYjkda71ds3t0MfkxlveFsRgQCEyXjoE6tRqo8dR5YN6bC84T1hcFlz0WEFW7Fz&#10;KoEHQO9aZ+a6S2fgouoFL4mUcJqNl9bK4Nc1KdXnupZEoTaxgJsyb2HeW/12Vrc43gncN7Q80cD/&#10;wKLDlIHTC1SGFUZ7QV9AdbQUXPJa3ZS8c3hd05IYDaDGc6/U3De4J0YLBEf2lzDJ/wdbfjp8EYhW&#10;kDvIFMMd5OiBHBXa8COaLWY6QEMvY7C778FSHeECjI1Y2d/x8ptEjKcNZjuyFoIPDcEVEPQA7XRs&#10;ZDw89gDtaTxnAjiiSw29HT7yCmzwXnEDf6xFp2MKUULgE9L3eEmZpljC4dxbzH0Prkq484IwDKKF&#10;8YHj8+e9kOo94R3Si8QSUBMGHh/upNJ0cHw20d4YL2jbmrpo2bMDMBxPiCms8WscAxVYaktNyiT9&#10;Z+RGeZiHvu3Plrntu1lmr4vUt5eFFyyyeZammfdLs/D8uKFVRZh2ei5Az/+7BJ9aYSydSwlK3tJK&#10;w2lKUuy2aSvQAUMDFOY5hWdi5jynYUICWq4keTPf3cwiu1iGge0X/sKOAje0XS/aREvXj/yseC7p&#10;jjLyekloMKnH7Q4GzKnLJtyvJLrmeSkRxx1VMGla2iVWeDHCsS7XnFUm3wrTdlxPIqJV/Dki62Lh&#10;Bv48tINgMbf9ee7am7BI7XXqLZdBvkk3+VWSc1M48vVBMamZVOGE78nHE2Uo23OJms7TzTa2nTpu&#10;j6b3Ix0w3ZVbXj1CKwoOjQJNBYMdFg0XPyw0wJBMLPl9jwWxUPuBQZPPlx60G1LTjZhuttMNZiVA&#10;JZay0LhM1TiJ972guwY8ncfKGkZAQU1zPrECRXoDg9BoOw1tPWmne2P19GtZ/QYAAP//AwBQSwME&#10;FAAGAAgAAAAhALZV3O7fAAAADQEAAA8AAABkcnMvZG93bnJldi54bWxMj0FPg0AQhe8m/ofNmHiz&#10;C1hagiyNIdWjiaj3LTsFIjtL2G1Bf73Tkz2+zJc33yt2ix3EGSffO1IQryIQSI0zPbUKPj9eHjIQ&#10;PmgyenCECn7Qw668vSl0btxM73iuQyu4hHyuFXQhjLmUvunQar9yIxLfjm6yOnCcWmkmPXO5HWQS&#10;RRtpdU/8odMjVh023/XJKvj6XcZ90hz3uPb1ML9VpnpFo9T93fL8BCLgEv5huOizOpTsdHAnMl4M&#10;nOP0cc2sgmS7jUFckE0a8b6DgjTNMpBlIa9XlH8AAAD//wMAUEsBAi0AFAAGAAgAAAAhALaDOJL+&#10;AAAA4QEAABMAAAAAAAAAAAAAAAAAAAAAAFtDb250ZW50X1R5cGVzXS54bWxQSwECLQAUAAYACAAA&#10;ACEAOP0h/9YAAACUAQAACwAAAAAAAAAAAAAAAAAvAQAAX3JlbHMvLnJlbHNQSwECLQAUAAYACAAA&#10;ACEAoX5efvoCAACiBgAADgAAAAAAAAAAAAAAAAAuAgAAZHJzL2Uyb0RvYy54bWxQSwECLQAUAAYA&#10;CAAAACEAtlXc7t8AAAANAQAADwAAAAAAAAAAAAAAAABUBQAAZHJzL2Rvd25yZXYueG1sUEsFBgAA&#10;AAAEAAQA8wAAAGAGAAAAAA==&#10;" filled="f" stroked="f" strokeweight="0" insetpen="t">
            <o:lock v:ext="edit" shapetype="t"/>
            <v:textbox style="mso-next-textbox:#Text Box 252;mso-fit-shape-to-text:t" inset="2.85pt,2.85pt,2.85pt,2.85pt">
              <w:txbxContent>
                <w:p w:rsidR="00A537EB" w:rsidRPr="002430E3" w:rsidRDefault="00E6573B" w:rsidP="002430E3">
                  <w:pPr>
                    <w:spacing w:line="240" w:lineRule="auto"/>
                    <w:contextualSpacing/>
                    <w:jc w:val="right"/>
                    <w:rPr>
                      <w:rFonts w:ascii="Arial" w:hAnsi="Arial" w:cs="Arial"/>
                      <w:i/>
                      <w:color w:val="0070C0"/>
                      <w:sz w:val="32"/>
                      <w:szCs w:val="32"/>
                      <w:lang w:val="ru-RU"/>
                    </w:rPr>
                  </w:pPr>
                  <w:r w:rsidRPr="00E6573B">
                    <w:rPr>
                      <w:rFonts w:ascii="Arial" w:hAnsi="Arial" w:cs="Arial"/>
                      <w:b/>
                      <w:bCs/>
                      <w:i/>
                      <w:color w:val="666699"/>
                      <w:sz w:val="24"/>
                      <w:szCs w:val="24"/>
                      <w:lang w:val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30" type="#_x0000_t136" style="width:242.3pt;height:131.55pt" fillcolor="#dcebf5">
                        <v:fill color2="fill lighten(51)" angle="-135" focusposition=".5,.5" focussize="" colors="0 #dcebf5;5243f #83a7c3;8520f #768fb9;13763f #83a7c3;34079f white;36700f #9c6563;38011f #80302d;46531f #c0524e;61604f #ebdad4;1 #55261c" focus="100%" type="gradient"/>
                        <v:stroke r:id="rId7" o:title=""/>
                        <v:shadow color="#868686"/>
            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            <v:textpath style="font-family:&quot;Arial Black&quot;;v-text-kern:t" trim="t" fitpath="t" string="Скажи: &#10;«Алкоголю НЕТ»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="00D029BC" w:rsidRPr="00D029BC">
        <w:rPr>
          <w:i/>
          <w:sz w:val="20"/>
          <w:szCs w:val="20"/>
          <w:lang w:val="ru-RU"/>
        </w:rPr>
        <w:t xml:space="preserve">Памятка для  </w:t>
      </w:r>
      <w:r w:rsidR="00C1764D">
        <w:rPr>
          <w:i/>
          <w:sz w:val="20"/>
          <w:szCs w:val="20"/>
          <w:lang w:val="ru-RU"/>
        </w:rPr>
        <w:t>подростков</w: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>
      <w:pPr>
        <w:rPr>
          <w:lang w:val="ru-RU"/>
        </w:rPr>
      </w:pPr>
    </w:p>
    <w:p w:rsidR="00C1764D" w:rsidRDefault="00E6573B" w:rsidP="00504297">
      <w:pPr>
        <w:tabs>
          <w:tab w:val="left" w:pos="12621"/>
        </w:tabs>
        <w:rPr>
          <w:lang w:val="ru-RU"/>
        </w:rPr>
      </w:pPr>
      <w:r w:rsidRPr="00E6573B">
        <w:rPr>
          <w:noProof/>
        </w:rPr>
        <w:pict>
          <v:shape id="Text Box 251" o:spid="_x0000_s1511" type="#_x0000_t202" style="position:absolute;left:0;text-align:left;margin-left:576.7pt;margin-top:476.45pt;width:168.5pt;height:90.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/I+gIAAKI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ZC&#10;7mYYcdJCjh7oUaO1OKLJzDcB6jsVg999B576CAfgbMWq7k4U3xTiIq0J39GVlKKvKSmBoA9op20r&#10;4+GxA2iL544AB3RloLf9R1GCD9lrYeGPlWxNTCFKCO6E9D1eUmYoFrA58adRNIOjAs58P4imYABn&#10;l8Tnzzup9HsqWmQWCZZQExaeHO6UHlzPLuY2LnLWNLYuGv5sAzCHHWoLa/iaxEAFlsbTkLJJ/xl5&#10;0SbchIETTOYbJ/CyzFnlaeDMc38xy6ZZmmb+L8PCD+KalSXl5tJzAfrB3yX41ApD6VxKUImGlQbO&#10;UFJyt00biQ4EGiC3zyk8Izf3OQ0bPdByJcmfBN56Ejn5PFw4QR7MnGjhhY7nR+to7gVRkOXPJd0x&#10;Tl8vCfU29aTZwYA5ddmI+5VEzz4vJZK4ZRomTcPaBIcXJxKbct3w0uZbE9YM61FEjIo/R2SVz7xF&#10;MA2dxWI2dYLpxnPWYZ46q9SfzxebdbreXCV5YwtHvT4oNjWjKhzxPd3xRBnK9lyitvNMsw1tp4/b&#10;49D75zbfivIRWlEKaBRoKhjssKiF/IFRD0Mywer7nkiKUfOBQ5NP534EY0OPDTk2tmOD8AKgEqwx&#10;GpapHibxvpNsV8NNw1jhYgUjoGK2Oc2sGFiBImPAILTaTkPbTNqxbb2efi3L3wAAAP//AwBQSwME&#10;FAAGAAgAAAAhANAtoeThAAAADgEAAA8AAABkcnMvZG93bnJldi54bWxMj8FOwzAQRO9I/IO1SFwQ&#10;ddy0EQ5xKlSBkDggUaqet7GbRI3tKHbT8PdsTnCcnafZmWIz2Y6NZgitdwrEIgFmXOV162oF+++3&#10;xydgIaLT2HlnFPyYAJvy9qbAXPur+zLjLtaMQlzIUUETY59zHqrGWAwL3xtH3skPFiPJoeZ6wCuF&#10;244vkyTjFltHHxrszbYx1Xl3sQq4lR/Ze0Tx+rA9fGYpjkKcT0rd300vz8CimeIfDHN9qg4ldTr6&#10;i9OBdaTFOl0Rq0CulxLYjKxkQqfjbKapBF4W/P+M8hcAAP//AwBQSwECLQAUAAYACAAAACEAtoM4&#10;kv4AAADhAQAAEwAAAAAAAAAAAAAAAAAAAAAAW0NvbnRlbnRfVHlwZXNdLnhtbFBLAQItABQABgAI&#10;AAAAIQA4/SH/1gAAAJQBAAALAAAAAAAAAAAAAAAAAC8BAABfcmVscy8ucmVsc1BLAQItABQABgAI&#10;AAAAIQA17+/I+gIAAKIGAAAOAAAAAAAAAAAAAAAAAC4CAABkcnMvZTJvRG9jLnhtbFBLAQItABQA&#10;BgAIAAAAIQDQLaHk4QAAAA4BAAAPAAAAAAAAAAAAAAAAAFQFAABkcnMvZG93bnJldi54bWxQSwUG&#10;AAAAAAQABADzAAAAYgYAAAAA&#10;" filled="f" stroked="f" strokeweight="0" insetpen="t">
            <o:lock v:ext="edit" shapetype="t"/>
            <v:textbox inset="2.85pt,2.85pt,2.85pt,2.85pt">
              <w:txbxContent>
                <w:p w:rsidR="00A537EB" w:rsidRPr="00FF0996" w:rsidRDefault="00A537EB" w:rsidP="00F9758D">
                  <w:pPr>
                    <w:pStyle w:val="21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8026FE" w:rsidRPr="00B02093">
        <w:rPr>
          <w:lang w:val="ru-RU"/>
        </w:rPr>
        <w:tab/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271827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w:pict>
          <v:shape id="_x0000_s1554" type="#_x0000_t75" style="position:absolute;left:0;text-align:left;margin-left:622.25pt;margin-top:16.5pt;width:116.1pt;height:116.1pt;z-index:251667968">
            <v:imagedata r:id="rId8" o:title=""/>
          </v:shape>
        </w:pict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D05B12" w:rsidRDefault="00D05B12" w:rsidP="00D05B12">
      <w:pPr>
        <w:tabs>
          <w:tab w:val="left" w:pos="12621"/>
        </w:tabs>
        <w:rPr>
          <w:lang w:val="ru-RU"/>
        </w:rPr>
      </w:pPr>
      <w:r>
        <w:rPr>
          <w:lang w:val="ru-RU"/>
        </w:rPr>
        <w:t xml:space="preserve">           </w:t>
      </w:r>
    </w:p>
    <w:p w:rsidR="00A537EB" w:rsidRPr="00B53821" w:rsidRDefault="00A537EB" w:rsidP="00D05B12">
      <w:pPr>
        <w:tabs>
          <w:tab w:val="left" w:pos="12621"/>
        </w:tabs>
        <w:jc w:val="center"/>
        <w:rPr>
          <w:sz w:val="24"/>
          <w:szCs w:val="24"/>
          <w:lang w:val="ru-RU"/>
        </w:rPr>
      </w:pPr>
      <w:r w:rsidRPr="00B02093">
        <w:rPr>
          <w:lang w:val="ru-RU"/>
        </w:rPr>
        <w:br w:type="page"/>
      </w:r>
      <w:r w:rsidR="00B53821" w:rsidRPr="00D05B12">
        <w:rPr>
          <w:rFonts w:eastAsia="Calibri"/>
          <w:b/>
          <w:i/>
          <w:color w:val="auto"/>
          <w:kern w:val="0"/>
          <w:sz w:val="24"/>
          <w:szCs w:val="24"/>
          <w:lang w:val="ru-RU"/>
        </w:rPr>
        <w:lastRenderedPageBreak/>
        <w:t>Задайте себе вопрос: «Действительно ли Вам это нужно — пить</w:t>
      </w:r>
      <w:r w:rsidR="00B53821" w:rsidRPr="00D05B12">
        <w:rPr>
          <w:rFonts w:eastAsia="Calibri"/>
          <w:b/>
          <w:i/>
          <w:color w:val="auto"/>
          <w:kern w:val="0"/>
          <w:sz w:val="24"/>
          <w:szCs w:val="24"/>
          <w:lang w:val="ru-RU"/>
        </w:rPr>
        <w:br/>
        <w:t>отравляющую жидкость не понятного содержания?»</w:t>
      </w:r>
      <w:r w:rsidR="00B53821" w:rsidRPr="00B53821">
        <w:rPr>
          <w:rFonts w:eastAsia="Calibri"/>
          <w:i/>
          <w:color w:val="auto"/>
          <w:kern w:val="0"/>
          <w:sz w:val="24"/>
          <w:szCs w:val="24"/>
          <w:lang w:val="ru-RU"/>
        </w:rPr>
        <w:br/>
      </w:r>
      <w:r w:rsidR="00E6573B">
        <w:rPr>
          <w:noProof/>
          <w:sz w:val="24"/>
          <w:szCs w:val="24"/>
          <w:lang w:val="ru-RU" w:eastAsia="ru-RU"/>
        </w:rPr>
        <w:pict>
          <v:group id="_x0000_s1538" style="position:absolute;left:0;text-align:left;margin-left:298.15pt;margin-top:564.6pt;width:247.05pt;height:10.75pt;flip:y;z-index:251666944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39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40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41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E6573B" w:rsidRPr="00E6573B">
        <w:rPr>
          <w:noProof/>
          <w:sz w:val="24"/>
          <w:szCs w:val="24"/>
        </w:rPr>
        <w:pict>
          <v:shape id="Text Box 357" o:spid="_x0000_s1506" type="#_x0000_t202" style="position:absolute;left:0;text-align:left;margin-left:4in;margin-top:65.1pt;width:257.2pt;height:499.5pt;z-index:251661824;visibility:visible;mso-wrap-distance-left:2.88pt;mso-wrap-distance-top:2.88pt;mso-wrap-distance-right:2.88pt;mso-wrap-distance-bottom:2.88pt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9m/QIAAKIGAAAOAAAAZHJzL2Uyb0RvYy54bWysVVtvmzAUfp+0/2D5nQKBcFPplJAwTeou&#10;Ursf4IAJ1sBmtlvSTfvvOzZpStM9TOt4QL4cvvN958blu0PfoXsqFRM8x/6FhxHllagZ3+f4623p&#10;JBgpTXhNOsFpjh+owu+u3r65HIeMLkQruppKBCBcZeOQ41brIXNdVbW0J+pCDJTDZSNkTzRs5d6t&#10;JRkBve/chedF7ihkPUhRUaXgdDNd4iuL3zS00p+bRlGNuhwDN23f0r535u1eXZJsL8nQsupIg/wD&#10;i54wDk5PUBuiCbqT7AVUzyoplGj0RSV6VzQNq6jVAGp870zNTUsGarVAcNRwCpP6f7DVp/svErE6&#10;xxFGnPSQolt60GgtDihYxiY+46AyMLsZwFAf4ALybLWq4VpU3xTiomgJ39OVlGJsKamBnw9ox2Or&#10;4vZhAGjf4LkzwAldGejd+FHUYEPutLDwh0b2JqQQJAQ+IXsPp4wZihUcBoEXp3GMUQV3UeAHibe0&#10;Pkj2+PkglX5PRY/MIscSSsLCk/trpQ0dkj2aGG9clKzrbFl0/NkBGE4n1NbV9DXJgAosjaUhZXP+&#10;M/XSbbJNQidcRFsn9DYbZ1UWoROVfrzcBJui2Pi/DAs/zFpW15Qbp4/154d/l99jJ0yVc6pAJTpW&#10;GzhDScn9rugkuidQ/6V9juGZmbnPadiQgJYzSf4i9NaL1CmjJHbCMlw6aewljuen6zTywjTclM8l&#10;XTNOXy8JjTb1pNvDfDk22Yz7mUTPPi8lkqxnGgZNx/ocJycjkply3fLa5lsT1k3rWUSMij9HZFUu&#10;vTgMEieOl4ETBlvPWSdl4awKP4ri7bpYb8+SvLWFo14fFJuaWRXO+B59PFGGsn0sUdt5ptmmttOH&#10;3cG2vr8wETNtuRP1A/SiFNAp0HAw2GHRCvkDoxGGZI7V9zsiKUbdBw5dHkR+uoSpOt/I+WY33xBe&#10;AVSONUbTstDTJL4bJNu34GmaK1ysYAY0zHbnEyuQZDYwCK2449A2k3a+t1ZPv5ar3wAAAP//AwBQ&#10;SwMEFAAGAAgAAAAhALeagOvhAAAADQEAAA8AAABkcnMvZG93bnJldi54bWxMj0FLw0AQhe+C/2EZ&#10;wYvYzVoT0phNkaIIHgpW8TzNbpPQ7GzIbtP4752e9PaG9/HmvXI9u15MdgydJw1qkYCwVHvTUaPh&#10;6/P1PgcRIpLB3pPV8GMDrKvrqxIL48/0YaddbASHUChQQxvjUEgZ6tY6DAs/WGLv4EeHkc+xkWbE&#10;M4e7Xj4kSSYddsQfWhzsprX1cXdyGqRbvWdvEdXL3eZ7my1xUup40Pr2Zn5+AhHtHP9guNTn6lBx&#10;p70/kQmi15BmScooG+mKxYVIcvUIYs9KpcscZFXK/yuqXwAAAP//AwBQSwECLQAUAAYACAAAACEA&#10;toM4kv4AAADhAQAAEwAAAAAAAAAAAAAAAAAAAAAAW0NvbnRlbnRfVHlwZXNdLnhtbFBLAQItABQA&#10;BgAIAAAAIQA4/SH/1gAAAJQBAAALAAAAAAAAAAAAAAAAAC8BAABfcmVscy8ucmVsc1BLAQItABQA&#10;BgAIAAAAIQDO2O9m/QIAAKIGAAAOAAAAAAAAAAAAAAAAAC4CAABkcnMvZTJvRG9jLnhtbFBLAQIt&#10;ABQABgAIAAAAIQC3moDr4QAAAA0BAAAPAAAAAAAAAAAAAAAAAFcFAABkcnMvZG93bnJldi54bWxQ&#10;SwUGAAAAAAQABADzAAAAZQYAAAAA&#10;" filled="f" stroked="f" strokeweight="0" insetpen="t">
            <o:lock v:ext="edit" shapetype="t"/>
            <v:textbox style="mso-next-textbox:#Text Box 358" inset="2.85pt,2.85pt,2.85pt,2.85pt">
              <w:txbxContent>
                <w:p w:rsid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вызывает приятное, приподнятое настроение, а это  побуждает  к  повторному  употреблению спиртного напитка. В  первое  время  при  желании  и твердости характера еще можно отказаться от вина. Под влиянием алкогольной зависимости (да и уговоров друзей) воля ослабевает, и человек уже не может противостоять  влечению  к  алкоголю. Под влиянием алкоголя  ослабляется воля и самоконтроль человека, и нередко люди совершают проступки и ошибки, в которых раскаиваются всю жизнь. </w:t>
                  </w:r>
                </w:p>
                <w:p w:rsidR="000E26BA" w:rsidRPr="000E26BA" w:rsidRDefault="000E26BA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0E26BA" w:rsidRDefault="000E26BA" w:rsidP="000E26BA">
                  <w:pPr>
                    <w:spacing w:line="240" w:lineRule="auto"/>
                    <w:contextualSpacing/>
                    <w:rPr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0E26BA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  <w:t>П</w:t>
                  </w:r>
                  <w:r w:rsidRPr="000E26BA">
                    <w:rPr>
                      <w:b/>
                      <w:color w:val="FF0000"/>
                      <w:sz w:val="24"/>
                      <w:szCs w:val="24"/>
                      <w:lang w:val="ru-RU"/>
                    </w:rPr>
                    <w:t>оследствия употребления алкоголя</w:t>
                  </w:r>
                </w:p>
                <w:p w:rsidR="00227250" w:rsidRPr="000E26BA" w:rsidRDefault="00227250" w:rsidP="000E26BA">
                  <w:pPr>
                    <w:spacing w:line="240" w:lineRule="auto"/>
                    <w:contextualSpacing/>
                    <w:rPr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Цирроз печени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Рак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Инсульт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Инфаркт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Разрушение головного мозга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Отравление алкоголем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Смерть</w:t>
                  </w:r>
                </w:p>
                <w:p w:rsidR="00227250" w:rsidRDefault="000E26BA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227250">
                    <w:rPr>
                      <w:sz w:val="22"/>
                      <w:szCs w:val="22"/>
                      <w:lang w:val="ru-RU"/>
                    </w:rPr>
                    <w:t>Феминизация мужчин — ослабление мужских и развити</w:t>
                  </w:r>
                  <w:r w:rsidR="00227250">
                    <w:rPr>
                      <w:sz w:val="22"/>
                      <w:szCs w:val="22"/>
                      <w:lang w:val="ru-RU"/>
                    </w:rPr>
                    <w:t>е женских признаков, импотенция</w:t>
                  </w:r>
                </w:p>
                <w:p w:rsidR="00227250" w:rsidRDefault="000E26BA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227250">
                    <w:rPr>
                      <w:sz w:val="22"/>
                      <w:szCs w:val="22"/>
                      <w:lang w:val="ru-RU"/>
                    </w:rPr>
                    <w:t>Маскулинизация женщин — ослабление женски</w:t>
                  </w:r>
                  <w:r w:rsidR="00227250">
                    <w:rPr>
                      <w:sz w:val="22"/>
                      <w:szCs w:val="22"/>
                      <w:lang w:val="ru-RU"/>
                    </w:rPr>
                    <w:t>х и развитие мужских признаков</w:t>
                  </w:r>
                </w:p>
                <w:p w:rsidR="00227250" w:rsidRDefault="000E26BA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227250">
                    <w:rPr>
                      <w:sz w:val="22"/>
                      <w:szCs w:val="22"/>
                      <w:lang w:val="ru-RU"/>
                    </w:rPr>
                    <w:t>Алкоголизм (дети пьющих родител</w:t>
                  </w:r>
                  <w:r w:rsidR="00227250">
                    <w:rPr>
                      <w:sz w:val="22"/>
                      <w:szCs w:val="22"/>
                      <w:lang w:val="ru-RU"/>
                    </w:rPr>
                    <w:t>ей спиваются в 4-5 раз быстрее, ж</w:t>
                  </w:r>
                  <w:r w:rsidRPr="00227250">
                    <w:rPr>
                      <w:sz w:val="22"/>
                      <w:szCs w:val="22"/>
                      <w:lang w:val="ru-RU"/>
                    </w:rPr>
                    <w:t>енщины спиваются в силу биологических причин намного быстрее</w:t>
                  </w:r>
                  <w:r w:rsidR="00227250">
                    <w:rPr>
                      <w:sz w:val="22"/>
                      <w:szCs w:val="22"/>
                      <w:lang w:val="ru-RU"/>
                    </w:rPr>
                    <w:t xml:space="preserve"> мужчин)</w:t>
                  </w:r>
                </w:p>
                <w:p w:rsidR="0005351B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Срок (п</w:t>
                  </w:r>
                  <w:r w:rsidR="000E26BA" w:rsidRPr="00227250">
                    <w:rPr>
                      <w:sz w:val="22"/>
                      <w:szCs w:val="22"/>
                      <w:lang w:val="ru-RU"/>
                    </w:rPr>
                    <w:t>о данным органов охраны порядка, пьющие люди - виновники 75% убийств и покушений на убийства; 70% — умышленных тяжких телесных повреждений; 75% — изнасилований; более 80% грабежей и разбоев).</w:t>
                  </w:r>
                </w:p>
                <w:p w:rsidR="00227250" w:rsidRDefault="00227250" w:rsidP="00227250">
                  <w:pPr>
                    <w:spacing w:line="240" w:lineRule="auto"/>
                    <w:ind w:left="720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227250" w:rsidRPr="00227250" w:rsidRDefault="00227250" w:rsidP="00227250">
                  <w:pPr>
                    <w:spacing w:after="0" w:line="240" w:lineRule="auto"/>
                    <w:ind w:left="112" w:firstLine="110"/>
                    <w:jc w:val="left"/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227250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  <w:t>К чему приводит алкоголь?</w:t>
                  </w:r>
                </w:p>
                <w:p w:rsidR="00227250" w:rsidRDefault="00227250" w:rsidP="00227250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before="5" w:after="0" w:line="216" w:lineRule="exact"/>
                    <w:rPr>
                      <w:rFonts w:ascii="Calibri" w:eastAsia="Calibri" w:hAnsi="Calibri" w:cs="Microsoft Sans Serif"/>
                      <w:b/>
                      <w:bCs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before="5"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Алкоголь -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затрудняет речь, ходьбу!</w:t>
                  </w: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Алкоголь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приводит к нечёткому видению!</w:t>
                  </w: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нарушает координацию и замедляет реакцию!</w:t>
                  </w: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притупляет чувствительность, и люди идут на неоправданный риск!</w:t>
                  </w: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снижает внимание, нарушает память!</w:t>
                  </w:r>
                </w:p>
                <w:p w:rsidR="00227250" w:rsidRPr="00177EDA" w:rsidRDefault="00227250" w:rsidP="00177EDA">
                  <w:pPr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spacing w:before="5"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-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снижает способность ясно мыслить и принимать решения!</w:t>
                  </w:r>
                </w:p>
                <w:p w:rsidR="00227250" w:rsidRPr="00177EDA" w:rsidRDefault="00227250" w:rsidP="00177EDA">
                  <w:pPr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spacing w:before="5"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Алкоголь -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вызывает зависимость, приводит к алкоголизму, сокращает жизнь человека на 17-20 лет!</w:t>
                  </w:r>
                </w:p>
                <w:p w:rsidR="00227250" w:rsidRPr="00177EDA" w:rsidRDefault="00227250" w:rsidP="00177EDA">
                  <w:pPr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 является причиной появления раковых клеток, вызывает цирроз печени!</w:t>
                  </w:r>
                </w:p>
                <w:p w:rsidR="00227250" w:rsidRPr="00177EDA" w:rsidRDefault="00227250" w:rsidP="00177EDA">
                  <w:pPr>
                    <w:tabs>
                      <w:tab w:val="left" w:pos="3629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является причиной смерти от отравления!</w:t>
                  </w:r>
                </w:p>
                <w:p w:rsidR="00227250" w:rsidRPr="00177EDA" w:rsidRDefault="00227250" w:rsidP="00177EDA">
                  <w:pPr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Алкоголь -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причина насилия в семье, плохого обращения с детьми.</w:t>
                  </w:r>
                </w:p>
                <w:p w:rsidR="005A57BF" w:rsidRDefault="00227250" w:rsidP="00177EDA">
                  <w:pPr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177EDA">
                    <w:rPr>
                      <w:rFonts w:eastAsia="Calibri"/>
                      <w:b/>
                      <w:color w:val="auto"/>
                      <w:kern w:val="0"/>
                      <w:sz w:val="24"/>
                      <w:szCs w:val="24"/>
                      <w:lang w:val="ru-RU"/>
                    </w:rPr>
                    <w:t>Алкоголь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- причина многих преступлений, в том числе дорожно-транспортных происшествий!</w:t>
                  </w:r>
                </w:p>
                <w:p w:rsidR="00227250" w:rsidRPr="00177EDA" w:rsidRDefault="00227250" w:rsidP="00177EDA">
                  <w:pPr>
                    <w:spacing w:after="0" w:line="25" w:lineRule="atLeast"/>
                    <w:rPr>
                      <w:rFonts w:eastAsia="Calibri"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bookmarkStart w:id="0" w:name="_GoBack"/>
                  <w:bookmarkEnd w:id="0"/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Алкоголь - </w:t>
                  </w:r>
                  <w:r w:rsidRPr="00177EDA">
                    <w:rPr>
                      <w:rFonts w:eastAsia="Calibri"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  <w:t>приводит к осложнениям беременности, выкидышам, патологиям плода и дальнейшим нарушениям развития ребенка.</w:t>
                  </w:r>
                </w:p>
                <w:p w:rsidR="00177EDA" w:rsidRPr="00177EDA" w:rsidRDefault="00177EDA" w:rsidP="00177EDA">
                  <w:pPr>
                    <w:pStyle w:val="Style8"/>
                    <w:widowControl/>
                    <w:tabs>
                      <w:tab w:val="left" w:pos="374"/>
                    </w:tabs>
                    <w:spacing w:before="5" w:line="25" w:lineRule="atLeast"/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EDA"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  <w:t xml:space="preserve">Алкогольный </w:t>
                  </w:r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газированный Коктейль — выводит кальций, зубы и кости разрушаются!</w:t>
                  </w:r>
                </w:p>
                <w:p w:rsidR="00177EDA" w:rsidRPr="00177EDA" w:rsidRDefault="00177EDA" w:rsidP="00177EDA">
                  <w:pPr>
                    <w:pStyle w:val="Style8"/>
                    <w:widowControl/>
                    <w:tabs>
                      <w:tab w:val="left" w:pos="374"/>
                    </w:tabs>
                    <w:spacing w:line="25" w:lineRule="atLeast"/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EDA"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  <w:t xml:space="preserve">Алкогольный </w:t>
                  </w:r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газированный коктейль — готовится из концентратов, раздражает слизистую желудка!</w:t>
                  </w:r>
                </w:p>
                <w:p w:rsidR="00177EDA" w:rsidRPr="00177EDA" w:rsidRDefault="00177EDA" w:rsidP="00177EDA">
                  <w:pPr>
                    <w:pStyle w:val="Style8"/>
                    <w:widowControl/>
                    <w:tabs>
                      <w:tab w:val="left" w:pos="374"/>
                    </w:tabs>
                    <w:spacing w:line="25" w:lineRule="atLeast"/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EDA"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  <w:t xml:space="preserve">Алкогольный </w:t>
                  </w:r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 xml:space="preserve">газированный коктейль — содержит консерванты, красящие вещества, </w:t>
                  </w:r>
                  <w:proofErr w:type="spellStart"/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ароматизаторы</w:t>
                  </w:r>
                  <w:proofErr w:type="spellEnd"/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, которые вызывают аллергию!</w:t>
                  </w:r>
                </w:p>
                <w:p w:rsidR="00227250" w:rsidRPr="00227250" w:rsidRDefault="00227250" w:rsidP="00177EDA">
                  <w:pPr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227250" w:rsidRPr="00227250" w:rsidRDefault="00227250" w:rsidP="00227250">
                  <w:pPr>
                    <w:spacing w:line="240" w:lineRule="auto"/>
                    <w:ind w:left="720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E6573B" w:rsidRPr="00E6573B">
        <w:rPr>
          <w:noProof/>
          <w:sz w:val="24"/>
          <w:szCs w:val="24"/>
        </w:rPr>
        <w:pict>
          <v:shape id="Text Box 453" o:spid="_x0000_s1499" type="#_x0000_t202" style="position:absolute;left:0;text-align:left;margin-left:242.7pt;margin-top:370.35pt;width:18.5pt;height:27.75pt;z-index:251662848;visibility:visible;mso-wrap-style:non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/WtgIAAMI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GAnaQYvu2WjQjRwRiWe2PkOvU3C768HRjGCAPjuuur+V5XeNhFw3VOzYtVJyaBitIL/Q3vTP&#10;rk442oJsh0+ygkD0wUgHNNaqs8WDciBAhz49nnpjkyltyCSJ5jMwlWALozCKwtjFoOnxeq+0+cBk&#10;h+wiwwqa7+Dp/lYbmw5Njy42mpAFb1sngFa8OADH6QSCw1Vrs2m4fv5MgmSz3CyJR6L5xiNBnnvX&#10;xZp48yJcxPksX6/z8MnGDUna8KpiwoY5aiskf9a7g8onVZzUpWXLKwtnU9Jqt123Cu0paLtw36Eg&#10;Z27+yzRcEYDLK0phRIKbKPGK+XLhkYLEXrIIll4QJjfJPCAJyYuXlG65YP9OCQ0ZTuIontT0W26B&#10;+95yo2nHDUyPlncZXp6caGo1uBGVa62hvJ3WZ6Ww6T+XAtp9bLRTrBXpJFczbkf3OCatWTlvZfUI&#10;GlYSFAZqhNEHi0aqHxgNMEYyLGDOYdR+FPAKkpAQO3XchsSLCDbq3LI9t1BRAlCGDUbTcm2mSfXQ&#10;K75rIM7x3V3Dyym40/RzTof3BoPCUTsMNTuJzvfO63n0rn4BAAD//wMAUEsDBBQABgAIAAAAIQDH&#10;elx73gAAAAsBAAAPAAAAZHJzL2Rvd25yZXYueG1sTI/BTsMwDIbvSLxDZCRuLF1HylqaTmjAmTF4&#10;gKw1TWnjVE22FZ4ec4KbLX/6/f3lZnaDOOEUOk8alosEBFLtm45aDe9vzzdrECEaaszgCTV8YYBN&#10;dXlRmqLxZ3rF0z62gkMoFEaDjXEspAy1RWfCwo9IfPvwkzOR16mVzWTOHO4GmSZJJp3piD9YM+LW&#10;Yt3vj07DOnEvfZ+nu+Buv5fKbh/90/ip9fXV/HAPIuIc/2D41Wd1qNjp4I/UBDFoyFKlGNVwlyku&#10;xUS+ylcgDjwolYOsSvm/Q/UDAAD//wMAUEsBAi0AFAAGAAgAAAAhALaDOJL+AAAA4QEAABMAAAAA&#10;AAAAAAAAAAAAAAAAAFtDb250ZW50X1R5cGVzXS54bWxQSwECLQAUAAYACAAAACEAOP0h/9YAAACU&#10;AQAACwAAAAAAAAAAAAAAAAAvAQAAX3JlbHMvLnJlbHNQSwECLQAUAAYACAAAACEATSJf1rYCAADC&#10;BQAADgAAAAAAAAAAAAAAAAAuAgAAZHJzL2Uyb0RvYy54bWxQSwECLQAUAAYACAAAACEAx3pce94A&#10;AAALAQAADwAAAAAAAAAAAAAAAAAQBQAAZHJzL2Rvd25yZXYueG1sUEsFBgAAAAAEAAQA8wAAABsG&#10;AAAAAA==&#10;" filled="f" stroked="f">
            <v:textbox style="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  <w:r w:rsidR="00E6573B" w:rsidRPr="00E6573B">
        <w:rPr>
          <w:noProof/>
          <w:sz w:val="24"/>
          <w:szCs w:val="24"/>
        </w:rPr>
        <w:pict>
          <v:shape id="Text Box 355" o:spid="_x0000_s1505" type="#_x0000_t202" style="position:absolute;left:0;text-align:left;margin-left:31.05pt;margin-top:1in;width:230.15pt;height:518.1pt;z-index:251657728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Gf/gIAAKMGAAAOAAAAZHJzL2Uyb0RvYy54bWysVV1vmzAUfZ+0/2D5nQKBEEClU0LCNKn7&#10;kNr9AAdMsAY2s52Qbtp/37VJUtruYVrHA/K1L8fn3C+u3x27Fh2oVEzwDPtXHkaUl6JifJfhr/eF&#10;E2OkNOEVaQWnGX6gCr+7efvmeuhTOhONaCsqEYBwlQ59hhut+9R1VdnQjqgr0VMOh7WQHdFgyp1b&#10;STIAete6M8+L3EHIqpeipErB7no8xDcWv65pqT/XtaIatRkGbtq+pX1vzdu9uSbpTpK+YeWJBvkH&#10;Fh1hHC69QK2JJmgv2QuojpVSKFHrq1J0rqhrVlKrAdT43jM1dw3pqdUCwVH9JUzq/8GWnw5fJGIV&#10;5C7EiJMOcnRPjxqtxBEF87kJ0NCrFPzuevDURzgAZytW9bei/KYQF3lD+I4upRRDQ0kFBH1AO21b&#10;GfcPPUD7Bs+dAI7oykBvh4+iAh+y18LCH2vZmZhClBDcCel7uKTMUCxhc5bEcz+YY1TCWRT4QexZ&#10;zi5Jz5/3Uun3VHTILDIsoSYsPDncKm3okPTsYm7jomBta+ui5U82wHHcobawxq9JClRgaTwNKZv0&#10;n4mXbOJNHDrhLNo4obdeO8siD52o8BfzdbDO87X/y7Dww7RhVUW5ufRcgH74dwk+tcJYOpcSVKJl&#10;lYEzlJTcbfNWogOBBijsY1MAJ49u7lMaNiSg5ZkkfxZ6q1niFFG8cMIinDvJwosdz09WSeSFSbgu&#10;nkq6ZZy+XhIabOpJu4MBc+qyCfdnEj37vJRI0o5pmDQt6zIcX5xIasp1wyubb01YO64nETEq/hyR&#10;ZTH3FmEQO4vFPHDCYOM5q7jInWXuR9Fis8pXm2dJ3tjCUa8Pik3NpAonfE93PFKGsj2XqO0802xj&#10;2+nj9jj2fnDu862oHqAXpYBOgYaDyQ6LRsgfGA0wJTOsvu+JpBi1Hzh0eRD5CTSfnhpyamynBuEl&#10;QGVYYzQucz2O4n0v2a6Bm8a5wsUSZkDNbHeaYTGyAknGgEloxZ2mthm1U9t6Pf5bbn4DAAD//wMA&#10;UEsDBBQABgAIAAAAIQDcS1fe4QAAAAsBAAAPAAAAZHJzL2Rvd25yZXYueG1sTI/BTsMwDIbvSLxD&#10;ZCQuiKVpSbV1TSc0gZA4TGKgnb0ma6s1SdVkXXl7zAmO/v3p9+dyM9ueTWYMnXcKxCIBZlztdeca&#10;BV+fr49LYCGi09h7ZxR8mwCb6vamxEL7q/sw0z42jEpcKFBBG+NQcB7q1lgMCz8YR7uTHy1GGseG&#10;6xGvVG57niZJzi12ji60OJhta+rz/mIVcLt6z98iipeH7WGXZzgJcT4pdX83P6+BRTPHPxh+9Ukd&#10;KnI6+ovTgfUKZJoRSblcSWAEyDR9AnakRMhsCbwq+f8fqh8AAAD//wMAUEsBAi0AFAAGAAgAAAAh&#10;ALaDOJL+AAAA4QEAABMAAAAAAAAAAAAAAAAAAAAAAFtDb250ZW50X1R5cGVzXS54bWxQSwECLQAU&#10;AAYACAAAACEAOP0h/9YAAACUAQAACwAAAAAAAAAAAAAAAAAvAQAAX3JlbHMvLnJlbHNQSwECLQAU&#10;AAYACAAAACEATT+Bn/4CAACjBgAADgAAAAAAAAAAAAAAAAAuAgAAZHJzL2Uyb0RvYy54bWxQSwEC&#10;LQAUAAYACAAAACEA3EtX3uEAAAALAQAADwAAAAAAAAAAAAAAAABYBQAAZHJzL2Rvd25yZXYueG1s&#10;UEsFBgAAAAAEAAQA8wAAAGYGAAAAAA==&#10;" filled="f" stroked="f" strokeweight="0" insetpen="t">
            <o:lock v:ext="edit" shapetype="t"/>
            <v:textbox inset="2.85pt,2.85pt,2.85pt,2.85pt">
              <w:txbxContent>
                <w:p w:rsidR="00B53821" w:rsidRPr="00B53821" w:rsidRDefault="00B53821" w:rsidP="000E26BA">
                  <w:pPr>
                    <w:widowControl w:val="0"/>
                    <w:autoSpaceDE w:val="0"/>
                    <w:autoSpaceDN w:val="0"/>
                    <w:adjustRightInd w:val="0"/>
                    <w:spacing w:before="216"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b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– </w:t>
                  </w: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это внутриклеточный яд, который разрушает жизненно важные органы человека – печень, сердце, мозг. 100 граммов водки убивают 7,5 тысяч клеток головного мозга. 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 w:eastAsia="ru-RU"/>
                    </w:rPr>
                    <w:t>Ученые доказали…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- что у юношей и девушек алкоголизм как тяжелая, </w:t>
                  </w:r>
                  <w:proofErr w:type="gramStart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трудно излечимая</w:t>
                  </w:r>
                  <w:proofErr w:type="gramEnd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болезнь возникает и развивается в ЧЕТЫРЕ раза быстрее, чем у взрослых. Разрушение личности также происходит гораздо быстрее.  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  При употреблении алкоголя у девушек и юношей поражаются  все органы, но особенно ранимы  центральная нервная система, резко падает память, нарушается психика, снижается </w:t>
                  </w:r>
                  <w:proofErr w:type="gramStart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контроль за</w:t>
                  </w:r>
                  <w:proofErr w:type="gramEnd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своими действиями.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    Алкоголь влияет также на кровеносные сосуды, несущие кровь к мозгу. С начало они расширяются, и насыщенная алкоголем кровь бурно приливает к мозгу, вызывая резкое возбуждение нервных центров. Вот откуда чрезмерно веселое настроение и развязность пьянеющего человека. </w:t>
                  </w:r>
                </w:p>
                <w:p w:rsidR="000E26BA" w:rsidRPr="00B53821" w:rsidRDefault="000E26BA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 w:eastAsia="ru-RU"/>
                    </w:rPr>
                    <w:t>Ученые выяснили</w:t>
                  </w: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, что под влиянием спиртных напитков в коре больших полушарий головного мозга в след за </w:t>
                  </w:r>
                  <w:proofErr w:type="gramStart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усиливающемся</w:t>
                  </w:r>
                  <w:proofErr w:type="gramEnd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возбуждением наступает резкое ослабление процессов торможения. Опьяневший человек  теряет контроль над собой и критическое отношение к своему поведению. Утрачивая сдержанность и скромность, он говорит и делает то, чего не сказал и не сделал бы в трезвом состоянии. </w:t>
                  </w:r>
                </w:p>
                <w:p w:rsidR="000E26BA" w:rsidRPr="000E26BA" w:rsidRDefault="000E26BA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вызывает приятное, приподнятое настроение, а это  побуждает  к  повторному  употреблению спиртного напитка. В  первое  время  при  желании  и твердости характера еще можно отказаться от вина. Под влиянием алкогольной зависимости (да и уговоров друзей) воля ослабевает, и человек уже не может противостоять  влечению  к  алкоголю. Под влиянием алкоголя  ослабляется воля и самоконтроль человека, и нередко люди совершают проступки и ошибки, в которых раскаиваются всю жизнь. 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A537EB" w:rsidRPr="003A1A56" w:rsidRDefault="00A537EB" w:rsidP="006728DD">
                  <w:pPr>
                    <w:pStyle w:val="a6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E6573B" w:rsidRPr="00E6573B">
        <w:rPr>
          <w:noProof/>
          <w:sz w:val="24"/>
          <w:szCs w:val="24"/>
        </w:rPr>
        <w:pict>
          <v:group id="Group 360" o:spid="_x0000_s1501" style="position:absolute;left:0;text-align:left;margin-left:72.8pt;margin-top:54.35pt;width:674.1pt;height:10.75pt;flip:y;z-index:251664896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02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03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04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E6573B" w:rsidRPr="00E6573B">
        <w:rPr>
          <w:noProof/>
          <w:sz w:val="24"/>
          <w:szCs w:val="24"/>
        </w:rPr>
        <w:pict>
          <v:shape id="Text Box 358" o:spid="_x0000_s1507" type="#_x0000_t202" style="position:absolute;left:0;text-align:left;margin-left:563.3pt;margin-top:54.35pt;width:256.5pt;height:517.15pt;z-index:251663872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ksrBgMAALAGAAAOAAAAZHJzL2Uyb0RvYy54bWysVVtvmzAUfp+0/2D5nQIJt6CSKiFhmtRd&#10;pGY/wAETrILNbLekm/bfd2zSlLZ7mNbxgHw5fOf7zo3Lq2PXonsqFRM8w/6FhxHlpagYP2T4265w&#10;EoyUJrwireA0ww9U4avl+3eXQ5/SmWhEW1GJAISrdOgz3Gjdp66ryoZ2RF2InnK4rIXsiIatPLiV&#10;JAOgd60787zIHYSseilKqhScbsZLvLT4dU1L/aWuFdWozTBw0/Yt7Xtv3u7ykqQHSfqGlSca5B9Y&#10;dIRxcHqG2hBN0J1kr6A6VkqhRK0vStG5oq5ZSa0GUON7L9TcNKSnVgsER/XnMKn/B1t+vv8qEasy&#10;HGPESQcp2tGjRmtxRPMwMfEZepWC2U0PhvoIF5Bnq1X116K8VYiLvCH8QFdSiqGhpAJ+PqCdjq2K&#10;3UMP0L7BcyeAI7oy0Pvhk6jAhtxpYeGPtexMSCFICHxC9h7OGTMUSzicz6Mw9OCqhLvI9/zYD60P&#10;kj5+3kulP1DRIbPIsISSsPDk/lppQ4ekjybGGxcFa1tbFi1/dgCG4wm1dTV+TVKgAktjaUjZnP9c&#10;eIttsk0CJ5hFWyfwNhtnVeSBExV+HG7mmzzf+L8MCz9IG1ZVlBunj/XnB3+X31MnjJVzrkAlWlYZ&#10;OENJycM+byW6J1D/hX1O4ZmYuc9p2JCAlheS/FngrWcLp4iS2AmKIHQWsZc4nr9YLyIvWASb4rmk&#10;a8bp2yWhwaaetAeYL6cmm3B/IdGzz2uJJO2YhkHTsi7DydmIpKZct7yy+daEteN6EhGj4s8RWRWh&#10;FwfzxInjcO4E863nrJMid1a5H0Xxdp2vty+SvLWFo94eFJuaSRVO+J58PFGGsn0sUdt5ptnGtmsZ&#10;v6XV7rg/2gHgz2BU0++nLjVNuhfVA3SmFNA30GMw5mHRCPkDowFGZobV9zsiKUbtRw49P4/8RQgz&#10;drqR081+uiG8BKgMa4zGZa7HuXzXS3ZowNM4ZbhYwUSome3VJ1Yg0GxgLFqppxFu5u50b62efjTL&#10;3wAAAP//AwBQSwMEFAAGAAgAAAAhAFxELDTgAAAADgEAAA8AAABkcnMvZG93bnJldi54bWxMj8FO&#10;wzAQRO9I/IO1SFwQtd1Si4Q4FapASBwqURDnbewmUeN1FLtp+HucE9x2dkazb4vN5Do22iG0njTI&#10;hQBmqfKmpVrD1+fr/SOwEJEMdp6shh8bYFNeXxWYG3+hDzvuY81SCYUcNTQx9jnnoWqsw7DwvaXk&#10;Hf3gMCY51NwMeEnlruNLIRR32FK60GBvt42tTvuz08Bd9q7eIsqXu+33Tq1wlPJ01Pr2Znp+Ahbt&#10;FP/CMOMndCgT08GfyQTWJS1FplI2TetsDWyOqNW8OszmUjwALwv+/43yFwAA//8DAFBLAQItABQA&#10;BgAIAAAAIQC2gziS/gAAAOEBAAATAAAAAAAAAAAAAAAAAAAAAABbQ29udGVudF9UeXBlc10ueG1s&#10;UEsBAi0AFAAGAAgAAAAhADj9If/WAAAAlAEAAAsAAAAAAAAAAAAAAAAALwEAAF9yZWxzLy5yZWxz&#10;UEsBAi0AFAAGAAgAAAAhADgySysGAwAAsAYAAA4AAAAAAAAAAAAAAAAALgIAAGRycy9lMm9Eb2Mu&#10;eG1sUEsBAi0AFAAGAAgAAAAhAFxELDTgAAAADgEAAA8AAAAAAAAAAAAAAAAAYAUAAGRycy9kb3du&#10;cmV2LnhtbFBLBQYAAAAABAAEAPMAAABtBgAAAAA=&#10;" filled="f" stroked="f" strokeweight="0" insetpen="t">
            <o:lock v:ext="edit" shapetype="t"/>
            <v:textbox style="mso-next-textbox:#Text Box 358" inset="2.85pt,2.85pt,2.85pt,2.85pt">
              <w:txbxContent/>
            </v:textbox>
            <w10:wrap anchorx="page" anchory="page"/>
          </v:shape>
        </w:pict>
      </w:r>
      <w:r w:rsidR="00E6573B" w:rsidRPr="00E6573B">
        <w:rPr>
          <w:noProof/>
          <w:sz w:val="24"/>
          <w:szCs w:val="24"/>
        </w:rPr>
        <w:pict>
          <v:shape id="Text Box 356" o:spid="_x0000_s1500" type="#_x0000_t202" style="position:absolute;left:0;text-align:left;margin-left:280.25pt;margin-top:15.5pt;width:475.75pt;height:27.7pt;z-index:251658752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yt/AIAAKIGAAAOAAAAZHJzL2Uyb0RvYy54bWysVVtvmzAUfp+0/2D5nQIJ4abSKSFhmtRd&#10;pHY/wAETrIHNbCekm/bfd2zSlKZ7mNbxgHw5fOf7zo3rd8euRQcqFRM8w/6VhxHlpagY32X4633h&#10;xBgpTXhFWsFphh+owu9u3r65HvqUzkQj2opKBCBcpUOf4UbrPnVdVTa0I+pK9JTDZS1kRzRs5c6t&#10;JBkAvWvdmeeF7iBk1UtRUqXgdD1e4huLX9e01J/rWlGN2gwDN23f0r635u3eXJN0J0nfsPJEg/wD&#10;i44wDk7PUGuiCdpL9gKqY6UUStT6qhSdK+qaldRqADW+d6HmriE9tVogOKo/h0n9P9jy0+GLRKzK&#10;cIIRJx2k6J4eNVqJI5ovQhOfoVcpmN31YKiPcAF5tlpVfyvKbwpxkTeE7+hSSjE0lFTAzwe007FV&#10;cf/QA7Rv8NwJ4IiuDPR2+CgqsCF7LSz8sZadCSkECYFPyN7DOWOGYgmHSRRGiwiuSrjz52EQ+gvr&#10;g6SPn/dS6fdUdMgsMiyhJCw8OdwqbeiQ9NHEeOOiYG1ry6Llzw7AcDyhtq7Gr0kKVGBpLA0pm/Of&#10;iZds4k0cOMEs3DiBt147yyIPnLDwo8V6vs7ztf/LsPCDtGFVRblx+lh/fvB3+T11wlg55wpUomWV&#10;gTOUlNxt81aiA4H6L+xzCs/EzH1Ow4YEtFxI8meBt5olThHGkRMUwcJJIi92PD9ZJaEXJMG6eC7p&#10;lnH6eklosKkn7Q7my6nJJtwvJHr2eSmRpB3TMGha1mU4PhuR1JTrhlc235qwdlxPImJU/Dkiy2Lh&#10;RcE8dqJoMXeC+cZzVnGRO8vcD8Nos8pXm4skb2zhqNcHxaZmUoUTvicfT5ShbB9L1Haeabax7fRx&#10;e7St78cmYqYtt6J6gF6UAjoFugoGOywaIX9gNMCQzLD6vieSYtR+4NDl89BPFjBVpxs53WynG8JL&#10;gMqwxmhc5nqcxPtesl0Dnsa5wsUSZkDNbHc+sQJJZgOD0Io7DW0zaad7a/X0a7n5DQAA//8DAFBL&#10;AwQUAAYACAAAACEAYdLC6OAAAAALAQAADwAAAGRycy9kb3ducmV2LnhtbEyPwUrDQBCG74LvsIzg&#10;RdpNtiW2MZsiRRE8CNbieZqdJqHZ2ZDdpvHt3Z70+M98/PNNsZlsJ0YafOtYQzpPQBBXzrRca9h/&#10;vc5WIHxANtg5Jg0/5GFT3t4UmBt34U8ad6EWsYR9jhqaEPpcSl81ZNHPXU8cd0c3WAwxDrU0A15i&#10;ue2kSpJMWmw5Xmiwp21D1Wl3thqkXb9nbwHTl4ft90e2wDFNT0et7++m5ycQgabwB8NVP6pDGZ0O&#10;7szGiy7mRKmIalBqDeIKZMtkCeIQJ4vHFciykP9/KH8BAAD//wMAUEsBAi0AFAAGAAgAAAAhALaD&#10;OJL+AAAA4QEAABMAAAAAAAAAAAAAAAAAAAAAAFtDb250ZW50X1R5cGVzXS54bWxQSwECLQAUAAYA&#10;CAAAACEAOP0h/9YAAACUAQAACwAAAAAAAAAAAAAAAAAvAQAAX3JlbHMvLnJlbHNQSwECLQAUAAYA&#10;CAAAACEAkwScrfwCAACiBgAADgAAAAAAAAAAAAAAAAAuAgAAZHJzL2Uyb0RvYy54bWxQSwECLQAU&#10;AAYACAAAACEAYdLC6OAAAAALAQAADwAAAAAAAAAAAAAAAABWBQAAZHJzL2Rvd25yZXYueG1sUEsF&#10;BgAAAAAEAAQA8wAAAGMGAAAAAA==&#10;" filled="f" stroked="f" strokeweight="0" insetpen="t">
            <o:lock v:ext="edit" shapetype="t"/>
            <v:textbox inset="2.85pt,2.85pt,2.85pt,2.85pt">
              <w:txbxContent>
                <w:p w:rsidR="00CC2E1E" w:rsidRPr="006728DD" w:rsidRDefault="00CC2E1E" w:rsidP="006728DD">
                  <w:pPr>
                    <w:pStyle w:val="4"/>
                    <w:jc w:val="both"/>
                    <w:rPr>
                      <w:b w:val="0"/>
                      <w:i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E6573B">
        <w:rPr>
          <w:noProof/>
          <w:sz w:val="24"/>
          <w:szCs w:val="24"/>
          <w:lang w:val="ru-RU" w:eastAsia="ru-RU"/>
        </w:rPr>
        <w:pict>
          <v:shape id="_x0000_s1533" type="#_x0000_t202" style="position:absolute;left:0;text-align:left;margin-left:199.75pt;margin-top:220.25pt;width:69.2pt;height:52.2pt;z-index:251665920;mso-position-horizontal-relative:page;mso-position-vertical-relative:page" filled="f" stroked="f">
            <v:textbox>
              <w:txbxContent>
                <w:p w:rsidR="00FE61F7" w:rsidRPr="00FE61F7" w:rsidRDefault="00FE61F7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A537EB" w:rsidRPr="00B53821" w:rsidSect="00CC3C6C">
      <w:pgSz w:w="16839" w:h="11907" w:orient="landscape"/>
      <w:pgMar w:top="426" w:right="878" w:bottom="284" w:left="87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DAB"/>
    <w:multiLevelType w:val="hybridMultilevel"/>
    <w:tmpl w:val="B7AE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702E5"/>
    <w:multiLevelType w:val="singleLevel"/>
    <w:tmpl w:val="77125026"/>
    <w:lvl w:ilvl="0">
      <w:start w:val="10"/>
      <w:numFmt w:val="decimal"/>
      <w:lvlText w:val="%1."/>
      <w:legacy w:legacy="1" w:legacySpace="0" w:legacyIndent="374"/>
      <w:lvlJc w:val="left"/>
      <w:rPr>
        <w:rFonts w:ascii="Microsoft Sans Serif" w:hAnsi="Microsoft Sans Serif" w:cs="Microsoft Sans Serif" w:hint="default"/>
      </w:rPr>
    </w:lvl>
  </w:abstractNum>
  <w:abstractNum w:abstractNumId="2">
    <w:nsid w:val="0FBC6172"/>
    <w:multiLevelType w:val="hybridMultilevel"/>
    <w:tmpl w:val="2164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E619D"/>
    <w:multiLevelType w:val="hybridMultilevel"/>
    <w:tmpl w:val="05BEC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B1CBB"/>
    <w:multiLevelType w:val="hybridMultilevel"/>
    <w:tmpl w:val="F6B66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B64B2"/>
    <w:multiLevelType w:val="singleLevel"/>
    <w:tmpl w:val="7632F8CE"/>
    <w:lvl w:ilvl="0">
      <w:start w:val="1"/>
      <w:numFmt w:val="decimal"/>
      <w:lvlText w:val="%1."/>
      <w:legacy w:legacy="1" w:legacySpace="0" w:legacyIndent="245"/>
      <w:lvlJc w:val="left"/>
      <w:rPr>
        <w:rFonts w:ascii="Microsoft Sans Serif" w:hAnsi="Microsoft Sans Serif" w:cs="Microsoft Sans Serif" w:hint="default"/>
      </w:rPr>
    </w:lvl>
  </w:abstractNum>
  <w:abstractNum w:abstractNumId="6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A189A"/>
    <w:multiLevelType w:val="singleLevel"/>
    <w:tmpl w:val="1270B916"/>
    <w:lvl w:ilvl="0">
      <w:start w:val="6"/>
      <w:numFmt w:val="decimal"/>
      <w:lvlText w:val="%1."/>
      <w:legacy w:legacy="1" w:legacySpace="0" w:legacyIndent="231"/>
      <w:lvlJc w:val="left"/>
      <w:rPr>
        <w:rFonts w:ascii="Microsoft Sans Serif" w:hAnsi="Microsoft Sans Serif" w:cs="Microsoft Sans Serif" w:hint="default"/>
      </w:rPr>
    </w:lvl>
  </w:abstractNum>
  <w:abstractNum w:abstractNumId="9">
    <w:nsid w:val="527227DF"/>
    <w:multiLevelType w:val="hybridMultilevel"/>
    <w:tmpl w:val="4E24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F01E5"/>
    <w:multiLevelType w:val="hybridMultilevel"/>
    <w:tmpl w:val="1DA4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3A1050"/>
    <w:multiLevelType w:val="hybridMultilevel"/>
    <w:tmpl w:val="24CCF6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AB605F3"/>
    <w:multiLevelType w:val="hybridMultilevel"/>
    <w:tmpl w:val="EFD2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51A7C"/>
    <w:multiLevelType w:val="hybridMultilevel"/>
    <w:tmpl w:val="5BE03D14"/>
    <w:lvl w:ilvl="0" w:tplc="898C6A90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2EF90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E72DE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4380C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E1FC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E0076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4ADE0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244C8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356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2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13"/>
  </w:num>
  <w:num w:numId="10">
    <w:abstractNumId w:val="11"/>
  </w:num>
  <w:num w:numId="11">
    <w:abstractNumId w:val="3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embedSystemFonts/>
  <w:proofState w:spelling="clean" w:grammar="clean"/>
  <w:attachedTemplate r:id="rId1"/>
  <w:stylePaneFormatFilter w:val="3F01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6FE"/>
    <w:rsid w:val="0005351B"/>
    <w:rsid w:val="000C177B"/>
    <w:rsid w:val="000E26BA"/>
    <w:rsid w:val="00177EDA"/>
    <w:rsid w:val="001B7F4C"/>
    <w:rsid w:val="00202F32"/>
    <w:rsid w:val="00227250"/>
    <w:rsid w:val="002430E3"/>
    <w:rsid w:val="00271827"/>
    <w:rsid w:val="003062DF"/>
    <w:rsid w:val="003A1A56"/>
    <w:rsid w:val="003A4E1F"/>
    <w:rsid w:val="003B3C73"/>
    <w:rsid w:val="003D5E9A"/>
    <w:rsid w:val="00470A2D"/>
    <w:rsid w:val="004C15FE"/>
    <w:rsid w:val="004F662B"/>
    <w:rsid w:val="00504297"/>
    <w:rsid w:val="00507283"/>
    <w:rsid w:val="00587061"/>
    <w:rsid w:val="005A57BF"/>
    <w:rsid w:val="00651280"/>
    <w:rsid w:val="00666D50"/>
    <w:rsid w:val="006728DD"/>
    <w:rsid w:val="006830FC"/>
    <w:rsid w:val="007071E0"/>
    <w:rsid w:val="00744BFC"/>
    <w:rsid w:val="00763ED6"/>
    <w:rsid w:val="007D2E52"/>
    <w:rsid w:val="008026FE"/>
    <w:rsid w:val="00811CEA"/>
    <w:rsid w:val="009141B6"/>
    <w:rsid w:val="00A03367"/>
    <w:rsid w:val="00A537EB"/>
    <w:rsid w:val="00B02093"/>
    <w:rsid w:val="00B53821"/>
    <w:rsid w:val="00B54715"/>
    <w:rsid w:val="00B7549D"/>
    <w:rsid w:val="00BA7FB3"/>
    <w:rsid w:val="00C1764D"/>
    <w:rsid w:val="00CC2E1E"/>
    <w:rsid w:val="00CC3C6C"/>
    <w:rsid w:val="00D029BC"/>
    <w:rsid w:val="00D05B12"/>
    <w:rsid w:val="00E6573B"/>
    <w:rsid w:val="00E663BD"/>
    <w:rsid w:val="00E92CF2"/>
    <w:rsid w:val="00E94E8C"/>
    <w:rsid w:val="00EA23B9"/>
    <w:rsid w:val="00F57ADF"/>
    <w:rsid w:val="00F801A7"/>
    <w:rsid w:val="00F9758D"/>
    <w:rsid w:val="00FB295E"/>
    <w:rsid w:val="00FE61F7"/>
    <w:rsid w:val="00FF0996"/>
    <w:rsid w:val="00FF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0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E0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7071E0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7071E0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7071E0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7071E0"/>
    <w:pPr>
      <w:outlineLvl w:val="3"/>
    </w:pPr>
    <w:rPr>
      <w:color w:val="auto"/>
    </w:rPr>
  </w:style>
  <w:style w:type="paragraph" w:styleId="7">
    <w:name w:val="heading 7"/>
    <w:qFormat/>
    <w:rsid w:val="007071E0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071E0"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sid w:val="007071E0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rsid w:val="007071E0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7071E0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7071E0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rsid w:val="007071E0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rsid w:val="007071E0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7071E0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rsid w:val="007071E0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rsid w:val="007071E0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FontStyle21">
    <w:name w:val="Font Style21"/>
    <w:uiPriority w:val="99"/>
    <w:rsid w:val="00177EDA"/>
    <w:rPr>
      <w:rFonts w:ascii="Microsoft Sans Serif" w:hAnsi="Microsoft Sans Serif" w:cs="Microsoft Sans Serif"/>
      <w:sz w:val="18"/>
      <w:szCs w:val="18"/>
    </w:rPr>
  </w:style>
  <w:style w:type="character" w:customStyle="1" w:styleId="FontStyle25">
    <w:name w:val="Font Style25"/>
    <w:uiPriority w:val="99"/>
    <w:rsid w:val="00177EDA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177EDA"/>
    <w:pPr>
      <w:widowControl w:val="0"/>
      <w:autoSpaceDE w:val="0"/>
      <w:autoSpaceDN w:val="0"/>
      <w:adjustRightInd w:val="0"/>
      <w:spacing w:after="0" w:line="221" w:lineRule="exact"/>
    </w:pPr>
    <w:rPr>
      <w:rFonts w:ascii="Microsoft Sans Serif" w:eastAsia="Calibri" w:hAnsi="Microsoft Sans Serif"/>
      <w:color w:val="auto"/>
      <w:kern w:val="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8CCCF-D8E6-4250-ADD2-BB7B878D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3</TotalTime>
  <Pages>2</Pages>
  <Words>17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User</cp:lastModifiedBy>
  <cp:revision>2</cp:revision>
  <cp:lastPrinted>2012-04-07T07:25:00Z</cp:lastPrinted>
  <dcterms:created xsi:type="dcterms:W3CDTF">2021-01-21T07:32:00Z</dcterms:created>
  <dcterms:modified xsi:type="dcterms:W3CDTF">2021-01-21T07:32:00Z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